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B072" w14:textId="63A41B28" w:rsidR="00FC7585" w:rsidRDefault="004F42B3" w:rsidP="004F42B3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BAE1F50" wp14:editId="5A1CE762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790950" cy="2190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7821B" w14:textId="77777777" w:rsidR="004F42B3" w:rsidRPr="00583749" w:rsidRDefault="004F42B3" w:rsidP="004F42B3">
                            <w:pPr>
                              <w:jc w:val="left"/>
                            </w:pPr>
                            <w:r w:rsidRPr="0058374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（タイトル：</w:t>
                            </w:r>
                            <w:r w:rsidRPr="00583749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10.5ポイント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、</w:t>
                            </w:r>
                            <w:r w:rsidRPr="0058374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ＭＳゴシック、左右中央）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E1F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4.75pt;margin-top:-12.75pt;width:298.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" o:allowincell="f" filled="f" stroked="f">
                <v:textbox inset="5.85pt,.7pt,5.85pt,.7pt">
                  <w:txbxContent>
                    <w:p w14:paraId="2157821B" w14:textId="77777777" w:rsidR="004F42B3" w:rsidRPr="00583749" w:rsidRDefault="004F42B3" w:rsidP="004F42B3">
                      <w:pPr>
                        <w:jc w:val="left"/>
                      </w:pPr>
                      <w:r w:rsidRPr="0058374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（タイトル：</w:t>
                      </w:r>
                      <w:r w:rsidRPr="00583749">
                        <w:rPr>
                          <w:rFonts w:ascii="ＭＳ ゴシック" w:eastAsia="ＭＳ ゴシック" w:hint="eastAsia"/>
                          <w:color w:val="FF0000"/>
                        </w:rPr>
                        <w:t>10.5ポイント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、</w:t>
                      </w:r>
                      <w:r w:rsidRPr="0058374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ＭＳゴシック、左右中央）</w:t>
                      </w:r>
                    </w:p>
                  </w:txbxContent>
                </v:textbox>
              </v:shape>
            </w:pict>
          </mc:Fallback>
        </mc:AlternateContent>
      </w:r>
      <w:r w:rsidR="0080371F">
        <w:rPr>
          <w:rFonts w:ascii="ＭＳ ゴシック" w:eastAsia="ＭＳ ゴシック" w:hAnsi="ＭＳ ゴシック" w:hint="eastAsia"/>
        </w:rPr>
        <w:t>（これを消去してタイトルを入力）</w:t>
      </w:r>
      <w:r w:rsidR="0080371F">
        <w:rPr>
          <w:rFonts w:ascii="ＭＳ ゴシック" w:eastAsia="ＭＳ ゴシック" w:hint="eastAsia"/>
        </w:rPr>
        <w:t>生物化学分析部門（臨床科学）</w:t>
      </w:r>
    </w:p>
    <w:p w14:paraId="24510BD2" w14:textId="77777777" w:rsidR="004F42B3" w:rsidRPr="00583749" w:rsidRDefault="004F42B3" w:rsidP="004F42B3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2AB3D622" w14:textId="6EE705B4" w:rsidR="0080371F" w:rsidRPr="004F42B3" w:rsidRDefault="0080371F">
      <w:pPr>
        <w:textAlignment w:val="top"/>
        <w:rPr>
          <w:rFonts w:hAnsi="ＭＳ 明朝"/>
          <w:sz w:val="16"/>
          <w:szCs w:val="16"/>
        </w:rPr>
      </w:pPr>
      <w:r w:rsidRPr="004F42B3">
        <w:rPr>
          <w:rFonts w:hAnsi="ＭＳ 明朝" w:hint="eastAsia"/>
          <w:sz w:val="16"/>
          <w:szCs w:val="16"/>
        </w:rPr>
        <w:t>岡山県</w:t>
      </w:r>
      <w:r w:rsidR="00AA7891" w:rsidRPr="004F42B3">
        <w:rPr>
          <w:rFonts w:hAnsi="ＭＳ 明朝" w:hint="eastAsia"/>
          <w:sz w:val="16"/>
          <w:szCs w:val="16"/>
        </w:rPr>
        <w:t>臨床検査技師会　学術委員</w:t>
      </w:r>
      <w:r w:rsidRPr="004F42B3">
        <w:rPr>
          <w:rFonts w:hAnsi="ＭＳ 明朝" w:hint="eastAsia"/>
          <w:color w:val="FF0000"/>
          <w:sz w:val="16"/>
          <w:szCs w:val="16"/>
        </w:rPr>
        <w:t>（</w:t>
      </w:r>
      <w:r w:rsidR="004F42B3" w:rsidRPr="004F42B3">
        <w:rPr>
          <w:rFonts w:hAnsi="ＭＳ 明朝" w:hint="eastAsia"/>
          <w:color w:val="FF0000"/>
          <w:sz w:val="16"/>
          <w:szCs w:val="16"/>
        </w:rPr>
        <w:t>担当：</w:t>
      </w:r>
      <w:r w:rsidRPr="004F42B3">
        <w:rPr>
          <w:rFonts w:hAnsi="ＭＳ 明朝" w:hint="eastAsia"/>
          <w:color w:val="FF0000"/>
          <w:sz w:val="16"/>
          <w:szCs w:val="16"/>
        </w:rPr>
        <w:t>８ポイント</w:t>
      </w:r>
      <w:r w:rsidR="004F42B3" w:rsidRPr="004F42B3">
        <w:rPr>
          <w:rFonts w:hAnsi="ＭＳ 明朝" w:hint="eastAsia"/>
          <w:color w:val="FF0000"/>
          <w:sz w:val="16"/>
          <w:szCs w:val="16"/>
        </w:rPr>
        <w:t>、</w:t>
      </w:r>
      <w:r w:rsidR="00FC7585" w:rsidRPr="004F42B3">
        <w:rPr>
          <w:rFonts w:hAnsi="ＭＳ 明朝" w:hint="eastAsia"/>
          <w:color w:val="FF0000"/>
          <w:sz w:val="16"/>
          <w:szCs w:val="16"/>
        </w:rPr>
        <w:t>ＭＳ明朝</w:t>
      </w:r>
      <w:r w:rsidRPr="004F42B3">
        <w:rPr>
          <w:rFonts w:hAnsi="ＭＳ 明朝" w:hint="eastAsia"/>
          <w:color w:val="FF0000"/>
          <w:sz w:val="16"/>
          <w:szCs w:val="16"/>
        </w:rPr>
        <w:t>）</w:t>
      </w:r>
    </w:p>
    <w:p w14:paraId="502AAD7E" w14:textId="74EB478A" w:rsidR="0080371F" w:rsidRPr="004F42B3" w:rsidRDefault="00FA2674">
      <w:pPr>
        <w:textAlignment w:val="top"/>
        <w:rPr>
          <w:rFonts w:hAnsi="ＭＳ 明朝"/>
        </w:rPr>
      </w:pPr>
      <w:r w:rsidRPr="004F42B3">
        <w:rPr>
          <w:rFonts w:hAnsi="ＭＳ 明朝" w:hint="eastAsia"/>
        </w:rPr>
        <w:t>岡山　太郎</w:t>
      </w:r>
      <w:r w:rsidR="0080371F" w:rsidRPr="004F42B3">
        <w:rPr>
          <w:rFonts w:hAnsi="ＭＳ 明朝" w:hint="eastAsia"/>
          <w:vertAlign w:val="superscript"/>
        </w:rPr>
        <w:t>1)</w:t>
      </w:r>
      <w:r w:rsidR="0080371F" w:rsidRPr="004F42B3">
        <w:rPr>
          <w:rFonts w:hAnsi="ＭＳ 明朝" w:hint="eastAsia"/>
        </w:rPr>
        <w:t xml:space="preserve">　</w:t>
      </w:r>
      <w:r w:rsidRPr="004F42B3">
        <w:rPr>
          <w:rFonts w:hAnsi="ＭＳ 明朝" w:hint="eastAsia"/>
        </w:rPr>
        <w:t>倉敷　花子</w:t>
      </w:r>
      <w:r w:rsidR="0080371F" w:rsidRPr="004F42B3">
        <w:rPr>
          <w:rFonts w:hAnsi="ＭＳ 明朝" w:hint="eastAsia"/>
          <w:vertAlign w:val="superscript"/>
        </w:rPr>
        <w:t>1)</w:t>
      </w:r>
      <w:r w:rsidR="0080371F" w:rsidRPr="004F42B3">
        <w:rPr>
          <w:rFonts w:hAnsi="ＭＳ 明朝" w:hint="eastAsia"/>
        </w:rPr>
        <w:t xml:space="preserve">　</w:t>
      </w:r>
      <w:r w:rsidRPr="004F42B3">
        <w:rPr>
          <w:rFonts w:hAnsi="ＭＳ 明朝" w:hint="eastAsia"/>
        </w:rPr>
        <w:t>高梁　二郎</w:t>
      </w:r>
      <w:r w:rsidR="0080371F" w:rsidRPr="004F42B3">
        <w:rPr>
          <w:rFonts w:hAnsi="ＭＳ 明朝" w:hint="eastAsia"/>
          <w:vertAlign w:val="superscript"/>
        </w:rPr>
        <w:t>2)</w:t>
      </w:r>
      <w:r w:rsidR="0080371F" w:rsidRPr="004F42B3">
        <w:rPr>
          <w:rFonts w:hAnsi="ＭＳ 明朝" w:hint="eastAsia"/>
        </w:rPr>
        <w:t xml:space="preserve">　</w:t>
      </w:r>
      <w:r w:rsidRPr="004F42B3">
        <w:rPr>
          <w:rFonts w:hAnsi="ＭＳ 明朝" w:hint="eastAsia"/>
        </w:rPr>
        <w:t>新見　三郎</w:t>
      </w:r>
      <w:r w:rsidR="0080371F" w:rsidRPr="004F42B3">
        <w:rPr>
          <w:rFonts w:hAnsi="ＭＳ 明朝" w:hint="eastAsia"/>
          <w:vertAlign w:val="superscript"/>
        </w:rPr>
        <w:t>3)</w:t>
      </w:r>
    </w:p>
    <w:p w14:paraId="104E9E22" w14:textId="5A4ED2CE" w:rsidR="0080371F" w:rsidRPr="004F42B3" w:rsidRDefault="00FA2674">
      <w:pPr>
        <w:textAlignment w:val="top"/>
        <w:rPr>
          <w:rFonts w:hAnsi="ＭＳ 明朝"/>
        </w:rPr>
      </w:pPr>
      <w:r w:rsidRPr="004F42B3">
        <w:rPr>
          <w:rFonts w:hAnsi="ＭＳ 明朝" w:hint="eastAsia"/>
        </w:rPr>
        <w:t>備前　桃子</w:t>
      </w:r>
      <w:r w:rsidR="0080371F" w:rsidRPr="004F42B3">
        <w:rPr>
          <w:rFonts w:hAnsi="ＭＳ 明朝" w:hint="eastAsia"/>
          <w:vertAlign w:val="superscript"/>
        </w:rPr>
        <w:t>4)</w:t>
      </w:r>
      <w:r w:rsidR="0080371F" w:rsidRPr="004F42B3">
        <w:rPr>
          <w:rFonts w:hAnsi="ＭＳ 明朝" w:hint="eastAsia"/>
        </w:rPr>
        <w:t xml:space="preserve">　</w:t>
      </w:r>
      <w:r w:rsidRPr="004F42B3">
        <w:rPr>
          <w:rFonts w:hAnsi="ＭＳ 明朝" w:hint="eastAsia"/>
        </w:rPr>
        <w:t>下津井　港子</w:t>
      </w:r>
      <w:r w:rsidR="0080371F" w:rsidRPr="004F42B3">
        <w:rPr>
          <w:rFonts w:hAnsi="ＭＳ 明朝" w:hint="eastAsia"/>
          <w:vertAlign w:val="superscript"/>
        </w:rPr>
        <w:t>5)</w:t>
      </w:r>
      <w:r w:rsidR="0080371F" w:rsidRPr="004F42B3">
        <w:rPr>
          <w:rFonts w:hAnsi="ＭＳ 明朝" w:hint="eastAsia"/>
        </w:rPr>
        <w:t xml:space="preserve">　</w:t>
      </w:r>
      <w:r w:rsidRPr="004F42B3">
        <w:rPr>
          <w:rFonts w:hAnsi="ＭＳ 明朝" w:hint="eastAsia"/>
        </w:rPr>
        <w:t>奈義　山子</w:t>
      </w:r>
      <w:r w:rsidR="0080371F" w:rsidRPr="004F42B3">
        <w:rPr>
          <w:rFonts w:hAnsi="ＭＳ 明朝" w:hint="eastAsia"/>
          <w:vertAlign w:val="superscript"/>
        </w:rPr>
        <w:t xml:space="preserve">1)　</w:t>
      </w:r>
      <w:r w:rsidRPr="004F42B3">
        <w:rPr>
          <w:rFonts w:hAnsi="ＭＳ 明朝" w:hint="eastAsia"/>
        </w:rPr>
        <w:t>瀬戸</w:t>
      </w:r>
      <w:r w:rsidR="0080371F" w:rsidRPr="004F42B3">
        <w:rPr>
          <w:rFonts w:hAnsi="ＭＳ 明朝" w:hint="eastAsia"/>
        </w:rPr>
        <w:t xml:space="preserve">　</w:t>
      </w:r>
      <w:r w:rsidRPr="004F42B3">
        <w:rPr>
          <w:rFonts w:hAnsi="ＭＳ 明朝" w:hint="eastAsia"/>
        </w:rPr>
        <w:t>橋雄</w:t>
      </w:r>
      <w:r w:rsidR="0080371F" w:rsidRPr="004F42B3">
        <w:rPr>
          <w:rFonts w:hAnsi="ＭＳ 明朝" w:hint="eastAsia"/>
          <w:vertAlign w:val="superscript"/>
        </w:rPr>
        <w:t>1)</w:t>
      </w:r>
      <w:r w:rsidR="0080371F" w:rsidRPr="004F42B3">
        <w:rPr>
          <w:rFonts w:hAnsi="ＭＳ 明朝" w:hint="eastAsia"/>
          <w:color w:val="FF0000"/>
        </w:rPr>
        <w:t>（著者名：10.5ポイント</w:t>
      </w:r>
      <w:r w:rsidR="004F42B3" w:rsidRPr="004F42B3">
        <w:rPr>
          <w:rFonts w:hAnsi="ＭＳ 明朝" w:hint="eastAsia"/>
          <w:color w:val="FF0000"/>
        </w:rPr>
        <w:t>、</w:t>
      </w:r>
      <w:r w:rsidR="00CE3443" w:rsidRPr="004F42B3">
        <w:rPr>
          <w:rFonts w:hAnsi="ＭＳ 明朝" w:hint="eastAsia"/>
          <w:color w:val="FF0000"/>
        </w:rPr>
        <w:t>ＭＳ</w:t>
      </w:r>
      <w:r w:rsidR="008C724B" w:rsidRPr="004F42B3">
        <w:rPr>
          <w:rFonts w:hAnsi="ＭＳ 明朝" w:hint="eastAsia"/>
          <w:color w:val="FF0000"/>
        </w:rPr>
        <w:t>明朝</w:t>
      </w:r>
      <w:r w:rsidR="0080371F" w:rsidRPr="004F42B3">
        <w:rPr>
          <w:rFonts w:hAnsi="ＭＳ 明朝" w:hint="eastAsia"/>
          <w:color w:val="FF0000"/>
        </w:rPr>
        <w:t>）</w:t>
      </w:r>
    </w:p>
    <w:p w14:paraId="33152C49" w14:textId="77777777" w:rsidR="0080371F" w:rsidRDefault="0080371F">
      <w:pPr>
        <w:rPr>
          <w:sz w:val="16"/>
        </w:rPr>
      </w:pPr>
      <w:r>
        <w:rPr>
          <w:rFonts w:hint="eastAsia"/>
          <w:sz w:val="16"/>
        </w:rPr>
        <w:t>1）岡</w:t>
      </w:r>
      <w:r w:rsidR="00377EB1">
        <w:rPr>
          <w:rFonts w:hint="eastAsia"/>
          <w:sz w:val="16"/>
        </w:rPr>
        <w:t>臨技</w:t>
      </w:r>
      <w:r>
        <w:rPr>
          <w:rFonts w:hint="eastAsia"/>
          <w:sz w:val="16"/>
        </w:rPr>
        <w:t>附属病院　2）</w:t>
      </w:r>
      <w:r w:rsidR="00DC47F7">
        <w:rPr>
          <w:rFonts w:hint="eastAsia"/>
          <w:sz w:val="16"/>
        </w:rPr>
        <w:t>倉敷岡臨技</w:t>
      </w:r>
      <w:r>
        <w:rPr>
          <w:rFonts w:hint="eastAsia"/>
          <w:sz w:val="16"/>
        </w:rPr>
        <w:t>病院　3）</w:t>
      </w:r>
      <w:r w:rsidR="00DC47F7">
        <w:rPr>
          <w:rFonts w:hint="eastAsia"/>
          <w:sz w:val="16"/>
        </w:rPr>
        <w:t>岡臨技</w:t>
      </w:r>
      <w:r>
        <w:rPr>
          <w:rFonts w:hint="eastAsia"/>
          <w:sz w:val="16"/>
        </w:rPr>
        <w:t>中央病院　4）</w:t>
      </w:r>
      <w:r w:rsidR="00DC47F7">
        <w:rPr>
          <w:rFonts w:hint="eastAsia"/>
          <w:sz w:val="16"/>
        </w:rPr>
        <w:t>備前</w:t>
      </w:r>
      <w:r>
        <w:rPr>
          <w:rFonts w:hint="eastAsia"/>
          <w:sz w:val="16"/>
        </w:rPr>
        <w:t>岡</w:t>
      </w:r>
      <w:r w:rsidR="00DC47F7">
        <w:rPr>
          <w:rFonts w:hint="eastAsia"/>
          <w:sz w:val="16"/>
        </w:rPr>
        <w:t>臨技</w:t>
      </w:r>
      <w:r>
        <w:rPr>
          <w:rFonts w:hint="eastAsia"/>
          <w:sz w:val="16"/>
        </w:rPr>
        <w:t>病院　5）</w:t>
      </w:r>
      <w:r w:rsidR="00DC47F7">
        <w:rPr>
          <w:rFonts w:hint="eastAsia"/>
          <w:sz w:val="16"/>
        </w:rPr>
        <w:t>岡臨技市民</w:t>
      </w:r>
      <w:r>
        <w:rPr>
          <w:rFonts w:hint="eastAsia"/>
          <w:sz w:val="16"/>
        </w:rPr>
        <w:t>病院</w:t>
      </w:r>
    </w:p>
    <w:p w14:paraId="4E50AD42" w14:textId="37ECC4A9" w:rsidR="0080371F" w:rsidRPr="004F42B3" w:rsidRDefault="004F42B3" w:rsidP="004F42B3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  <w:r w:rsidR="0080371F">
        <w:rPr>
          <w:rFonts w:ascii="ＭＳ ゴシック" w:eastAsia="ＭＳ ゴシック" w:hint="eastAsia"/>
          <w:color w:val="FF0000"/>
          <w:sz w:val="18"/>
        </w:rPr>
        <w:t xml:space="preserve">　　　　　　　　　　　　　　　　</w:t>
      </w:r>
      <w:r>
        <w:rPr>
          <w:rFonts w:ascii="ＭＳ ゴシック" w:eastAsia="ＭＳ ゴシック" w:hint="eastAsia"/>
          <w:color w:val="FF0000"/>
          <w:sz w:val="18"/>
        </w:rPr>
        <w:t xml:space="preserve">　　　　　</w:t>
      </w:r>
      <w:r w:rsidR="0080371F" w:rsidRPr="004F42B3">
        <w:rPr>
          <w:rFonts w:hAnsi="ＭＳ 明朝" w:hint="eastAsia"/>
          <w:color w:val="FF0000"/>
          <w:sz w:val="16"/>
          <w:szCs w:val="16"/>
        </w:rPr>
        <w:t>（所属：８</w:t>
      </w:r>
      <w:r w:rsidR="0080371F" w:rsidRPr="004F42B3">
        <w:rPr>
          <w:rFonts w:hAnsi="ＭＳ 明朝" w:hint="eastAsia"/>
          <w:color w:val="FF0000"/>
          <w:w w:val="90"/>
          <w:sz w:val="16"/>
          <w:szCs w:val="16"/>
        </w:rPr>
        <w:t>ポイント</w:t>
      </w:r>
      <w:r w:rsidR="00FC7585" w:rsidRPr="004F42B3">
        <w:rPr>
          <w:rFonts w:hAnsi="ＭＳ 明朝" w:hint="eastAsia"/>
          <w:color w:val="FF0000"/>
          <w:w w:val="90"/>
          <w:sz w:val="16"/>
          <w:szCs w:val="16"/>
        </w:rPr>
        <w:t xml:space="preserve">　</w:t>
      </w:r>
      <w:r w:rsidR="00FC7585" w:rsidRPr="004F42B3">
        <w:rPr>
          <w:rFonts w:hAnsi="ＭＳ 明朝" w:hint="eastAsia"/>
          <w:color w:val="FF0000"/>
          <w:sz w:val="16"/>
          <w:szCs w:val="16"/>
        </w:rPr>
        <w:t>ＭＳ明朝</w:t>
      </w:r>
      <w:r w:rsidR="00F32356">
        <w:rPr>
          <w:rFonts w:hAnsi="ＭＳ 明朝" w:hint="eastAsia"/>
          <w:color w:val="FF0000"/>
          <w:sz w:val="16"/>
          <w:szCs w:val="16"/>
        </w:rPr>
        <w:t>、</w:t>
      </w:r>
      <w:r w:rsidR="0080371F" w:rsidRPr="004F42B3">
        <w:rPr>
          <w:rFonts w:hAnsi="ＭＳ 明朝" w:hint="eastAsia"/>
          <w:color w:val="FF0000"/>
          <w:sz w:val="16"/>
          <w:szCs w:val="16"/>
        </w:rPr>
        <w:t>病院名のみ表記）</w:t>
      </w:r>
    </w:p>
    <w:p w14:paraId="509B135A" w14:textId="77777777" w:rsidR="004F42B3" w:rsidRPr="004F42B3" w:rsidRDefault="004F42B3" w:rsidP="004F42B3">
      <w:pPr>
        <w:rPr>
          <w:rFonts w:ascii="ＭＳ ゴシック" w:eastAsia="ＭＳ ゴシック" w:hAnsi="ＭＳ ゴシック"/>
        </w:rPr>
      </w:pPr>
      <w:r w:rsidRPr="004F42B3">
        <w:rPr>
          <w:rFonts w:ascii="ＭＳ ゴシック" w:eastAsia="ＭＳ ゴシック" w:hAnsi="ＭＳ ゴシック"/>
        </w:rPr>
        <w:t>Key words</w:t>
      </w:r>
      <w:r w:rsidRPr="004F42B3">
        <w:rPr>
          <w:rFonts w:ascii="ＭＳ ゴシック" w:eastAsia="ＭＳ ゴシック" w:hAnsi="ＭＳ ゴシック" w:hint="eastAsia"/>
          <w:color w:val="FF0000"/>
        </w:rPr>
        <w:t>（＊見出し：10.5ポイント、ＭＳゴシック）</w:t>
      </w:r>
    </w:p>
    <w:p w14:paraId="6842355D" w14:textId="3D517822" w:rsidR="004F42B3" w:rsidRPr="004F42B3" w:rsidRDefault="00B46B9E" w:rsidP="004F42B3">
      <w:pPr>
        <w:rPr>
          <w:rFonts w:hAnsi="ＭＳ 明朝"/>
          <w:color w:val="FF000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05A41CB2" wp14:editId="09F024DC">
                <wp:simplePos x="0" y="0"/>
                <wp:positionH relativeFrom="column">
                  <wp:posOffset>1486535</wp:posOffset>
                </wp:positionH>
                <wp:positionV relativeFrom="paragraph">
                  <wp:posOffset>151765</wp:posOffset>
                </wp:positionV>
                <wp:extent cx="1095375" cy="285750"/>
                <wp:effectExtent l="0" t="0" r="0" b="0"/>
                <wp:wrapNone/>
                <wp:docPr id="657011609" name="テキスト ボックス 65701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8CD66" w14:textId="77777777" w:rsidR="00B46B9E" w:rsidRPr="00AD31A8" w:rsidRDefault="00B46B9E" w:rsidP="00B46B9E">
                            <w:pPr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AD31A8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AD31A8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前角カンマ「，」）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41CB2" id="テキスト ボックス 657011609" o:spid="_x0000_s1027" type="#_x0000_t202" style="position:absolute;left:0;text-align:left;margin-left:117.05pt;margin-top:11.95pt;width:86.25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" o:allowincell="f" filled="f" stroked="f">
                <v:textbox inset="5.85pt,.7pt,5.85pt,.7pt">
                  <w:txbxContent>
                    <w:p w14:paraId="4458CD66" w14:textId="77777777" w:rsidR="00B46B9E" w:rsidRPr="00AD31A8" w:rsidRDefault="00B46B9E" w:rsidP="00B46B9E">
                      <w:pPr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AD31A8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（</w:t>
                      </w:r>
                      <w:r w:rsidRPr="00AD31A8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前角カンマ「，」）</w:t>
                      </w:r>
                    </w:p>
                  </w:txbxContent>
                </v:textbox>
              </v:shape>
            </w:pict>
          </mc:Fallback>
        </mc:AlternateContent>
      </w:r>
      <w:r w:rsidR="004F42B3" w:rsidRPr="004F42B3">
        <w:rPr>
          <w:rFonts w:hAnsi="ＭＳ 明朝" w:hint="eastAsia"/>
        </w:rPr>
        <w:t>●●●●</w:t>
      </w:r>
      <w:r w:rsidR="004F42B3" w:rsidRPr="00B46B9E">
        <w:rPr>
          <w:rFonts w:hAnsi="ＭＳ 明朝" w:hint="eastAsia"/>
          <w:color w:val="EE0000"/>
        </w:rPr>
        <w:t>，</w:t>
      </w:r>
      <w:r w:rsidR="004F42B3" w:rsidRPr="004F42B3">
        <w:rPr>
          <w:rFonts w:hAnsi="ＭＳ 明朝" w:hint="eastAsia"/>
        </w:rPr>
        <w:t>●●●●</w:t>
      </w:r>
      <w:r w:rsidR="004F42B3" w:rsidRPr="00B46B9E">
        <w:rPr>
          <w:rFonts w:hAnsi="ＭＳ 明朝" w:hint="eastAsia"/>
          <w:color w:val="EE0000"/>
        </w:rPr>
        <w:t>，</w:t>
      </w:r>
      <w:r w:rsidR="004F42B3" w:rsidRPr="004F42B3">
        <w:rPr>
          <w:rFonts w:hAnsi="ＭＳ 明朝" w:hint="eastAsia"/>
        </w:rPr>
        <w:t>●●●●</w:t>
      </w:r>
      <w:r w:rsidR="004F42B3" w:rsidRPr="00B46B9E">
        <w:rPr>
          <w:rFonts w:hAnsi="ＭＳ 明朝" w:hint="eastAsia"/>
          <w:color w:val="EE0000"/>
        </w:rPr>
        <w:t>，</w:t>
      </w:r>
      <w:r w:rsidR="004F42B3" w:rsidRPr="004F42B3">
        <w:rPr>
          <w:rFonts w:hAnsi="ＭＳ 明朝" w:hint="eastAsia"/>
        </w:rPr>
        <w:t>●●●●</w:t>
      </w:r>
      <w:r w:rsidR="004F42B3" w:rsidRPr="004F42B3">
        <w:rPr>
          <w:rFonts w:hAnsi="ＭＳ 明朝" w:hint="eastAsia"/>
          <w:color w:val="FF0000"/>
        </w:rPr>
        <w:t>（</w:t>
      </w:r>
      <w:r w:rsidR="004F42B3" w:rsidRPr="004F42B3">
        <w:rPr>
          <w:rFonts w:hAnsi="ＭＳ 明朝"/>
          <w:color w:val="FF0000"/>
        </w:rPr>
        <w:t>Key words</w:t>
      </w:r>
      <w:r w:rsidR="004F42B3" w:rsidRPr="004F42B3">
        <w:rPr>
          <w:rFonts w:hAnsi="ＭＳ 明朝" w:hint="eastAsia"/>
          <w:color w:val="FF0000"/>
        </w:rPr>
        <w:t>：10.5ポイント、５個以内、ＭＳ明朝）</w:t>
      </w:r>
    </w:p>
    <w:p w14:paraId="494FBCB8" w14:textId="1172FDEA" w:rsidR="004F42B3" w:rsidRPr="00583749" w:rsidRDefault="004F42B3" w:rsidP="004F42B3">
      <w:pPr>
        <w:outlineLvl w:val="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DF44A4A" wp14:editId="3A6A05ED">
                <wp:simplePos x="0" y="0"/>
                <wp:positionH relativeFrom="column">
                  <wp:posOffset>438150</wp:posOffset>
                </wp:positionH>
                <wp:positionV relativeFrom="paragraph">
                  <wp:posOffset>196850</wp:posOffset>
                </wp:positionV>
                <wp:extent cx="2676525" cy="295275"/>
                <wp:effectExtent l="0" t="0" r="0" b="9525"/>
                <wp:wrapNone/>
                <wp:docPr id="2139293122" name="テキスト ボックス 2139293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303AD" w14:textId="77777777" w:rsidR="004F42B3" w:rsidRDefault="004F42B3" w:rsidP="004F42B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（</w:t>
                            </w: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＊見出し：10.5ポイント</w:t>
                            </w:r>
                            <w:r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、</w:t>
                            </w: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ＭＳゴシック）</w:t>
                            </w:r>
                          </w:p>
                          <w:p w14:paraId="0A40AC3D" w14:textId="77777777" w:rsidR="004F42B3" w:rsidRPr="00EB1B17" w:rsidRDefault="004F42B3" w:rsidP="004F42B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4A4A" id="テキスト ボックス 2139293122" o:spid="_x0000_s1028" type="#_x0000_t202" style="position:absolute;left:0;text-align:left;margin-left:34.5pt;margin-top:15.5pt;width:210.7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" o:allowincell="f" filled="f" stroked="f">
                <v:textbox inset="5.85pt,.7pt,5.85pt,.7pt">
                  <w:txbxContent>
                    <w:p w14:paraId="10D303AD" w14:textId="77777777" w:rsidR="004F42B3" w:rsidRDefault="004F42B3" w:rsidP="004F42B3">
                      <w:pPr>
                        <w:rPr>
                          <w:rFonts w:ascii="ＭＳ ゴシック" w:eastAsia="ＭＳ ゴシック"/>
                        </w:rPr>
                      </w:pP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（</w:t>
                      </w: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＊見出し：10.5ポイント</w:t>
                      </w:r>
                      <w:r>
                        <w:rPr>
                          <w:rFonts w:ascii="ＭＳ ゴシック" w:eastAsia="ＭＳ ゴシック" w:hint="eastAsia"/>
                          <w:color w:val="FF0000"/>
                        </w:rPr>
                        <w:t>、</w:t>
                      </w: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ＭＳゴシック）</w:t>
                      </w:r>
                    </w:p>
                    <w:p w14:paraId="0A40AC3D" w14:textId="77777777" w:rsidR="004F42B3" w:rsidRPr="00EB1B17" w:rsidRDefault="004F42B3" w:rsidP="004F42B3">
                      <w:pPr>
                        <w:rPr>
                          <w:rFonts w:ascii="ＭＳ ゴシック" w:eastAsia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7D1B6F44" w14:textId="77777777" w:rsidR="0080371F" w:rsidRDefault="0080371F">
      <w:pPr>
        <w:sectPr w:rsidR="0080371F">
          <w:pgSz w:w="11906" w:h="16838" w:code="9"/>
          <w:pgMar w:top="1361" w:right="1304" w:bottom="1361" w:left="1304" w:header="851" w:footer="992" w:gutter="0"/>
          <w:cols w:space="732"/>
          <w:docGrid w:type="linesAndChars" w:linePitch="310"/>
        </w:sectPr>
      </w:pPr>
    </w:p>
    <w:p w14:paraId="411F21C7" w14:textId="6192DF1D" w:rsidR="008C724B" w:rsidRDefault="0080371F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はじめに</w:t>
      </w:r>
    </w:p>
    <w:p w14:paraId="55D927AD" w14:textId="6B0BC355" w:rsidR="0080371F" w:rsidRPr="008C724B" w:rsidRDefault="004F42B3" w:rsidP="008C724B">
      <w:pPr>
        <w:ind w:firstLineChars="100" w:firstLine="210"/>
        <w:rPr>
          <w:rFonts w:ascii="ＭＳ ゴシック" w:eastAsia="ＭＳ ゴシック"/>
        </w:rPr>
      </w:pPr>
      <w:r>
        <w:rPr>
          <w:rFonts w:ascii="Century" w:hint="eastAsia"/>
        </w:rPr>
        <w:t>ここから本文</w:t>
      </w:r>
      <w:r w:rsidRPr="00EB1B17">
        <w:rPr>
          <w:rFonts w:ascii="Century" w:hint="eastAsia"/>
          <w:color w:val="EE0000"/>
        </w:rPr>
        <w:t>（</w:t>
      </w:r>
      <w:r w:rsidRPr="00EB1B17">
        <w:rPr>
          <w:rFonts w:hAnsi="ＭＳ 明朝" w:hint="eastAsia"/>
          <w:color w:val="EE0000"/>
        </w:rPr>
        <w:t>21文字詰め×２段</w:t>
      </w:r>
      <w:r>
        <w:rPr>
          <w:rFonts w:hAnsi="ＭＳ 明朝" w:hint="eastAsia"/>
          <w:color w:val="EE0000"/>
        </w:rPr>
        <w:t>、</w:t>
      </w:r>
      <w:r w:rsidRPr="00EB1B17">
        <w:rPr>
          <w:rFonts w:hAnsi="ＭＳ 明朝" w:hint="eastAsia"/>
          <w:color w:val="EE0000"/>
        </w:rPr>
        <w:t>10.5ポイント、ＭＳ明朝</w:t>
      </w:r>
      <w:r w:rsidRPr="00EB1B17">
        <w:rPr>
          <w:rFonts w:ascii="Century" w:hint="eastAsia"/>
          <w:color w:val="EE0000"/>
        </w:rPr>
        <w:t>）</w:t>
      </w:r>
      <w:r w:rsidRPr="00EB1B17">
        <w:rPr>
          <w:rFonts w:ascii="Century" w:hint="eastAsia"/>
        </w:rPr>
        <w:t>、</w:t>
      </w:r>
      <w:r w:rsidR="00FA2674"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377EB1"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FA2674">
        <w:rPr>
          <w:rFonts w:hint="eastAsia"/>
          <w:lang w:eastAsia="zh-TW"/>
        </w:rPr>
        <w:t>●●●●●●●●●●●●●●●●●●●●●●●●●●●●●●●●●●●●●●●</w:t>
      </w:r>
      <w:r w:rsidR="0080371F">
        <w:rPr>
          <w:rFonts w:hAnsi="ＭＳ 明朝" w:hint="eastAsia"/>
        </w:rPr>
        <w:t>。</w:t>
      </w:r>
    </w:p>
    <w:p w14:paraId="66851058" w14:textId="77777777" w:rsidR="004F42B3" w:rsidRPr="00583749" w:rsidRDefault="004F42B3" w:rsidP="004F42B3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177F2A9B" w14:textId="5866DAFE" w:rsidR="00FC7585" w:rsidRDefault="00FA2674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対象および</w:t>
      </w:r>
      <w:r w:rsidR="0080371F">
        <w:rPr>
          <w:rFonts w:ascii="ＭＳ ゴシック" w:eastAsia="ＭＳ ゴシック" w:hAnsi="ＭＳ 明朝" w:hint="eastAsia"/>
        </w:rPr>
        <w:t>方法</w:t>
      </w:r>
      <w:r w:rsidR="004F42B3" w:rsidRPr="00EB1B17">
        <w:rPr>
          <w:rFonts w:ascii="ＭＳ ゴシック" w:eastAsia="ＭＳ ゴシック" w:hint="eastAsia"/>
          <w:color w:val="FF0000"/>
        </w:rPr>
        <w:t>（＊見出し）</w:t>
      </w:r>
    </w:p>
    <w:p w14:paraId="30985BF2" w14:textId="7EF7AE4D" w:rsidR="0080371F" w:rsidRDefault="00FA2674" w:rsidP="00FA2674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</w:t>
      </w:r>
      <w:r w:rsidR="004F42B3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80371F">
        <w:rPr>
          <w:rFonts w:hAnsi="ＭＳ 明朝" w:hint="eastAsia"/>
        </w:rPr>
        <w:t>。</w:t>
      </w:r>
    </w:p>
    <w:p w14:paraId="182809B0" w14:textId="61931EC9" w:rsidR="004F42B3" w:rsidRPr="00583749" w:rsidRDefault="004F42B3" w:rsidP="004F42B3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4B353B48" w14:textId="0A154ED9" w:rsidR="0080371F" w:rsidRDefault="0080371F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集計結果</w:t>
      </w:r>
      <w:r w:rsidR="004F42B3" w:rsidRPr="00EB1B17">
        <w:rPr>
          <w:rFonts w:ascii="ＭＳ ゴシック" w:eastAsia="ＭＳ ゴシック" w:hint="eastAsia"/>
          <w:color w:val="FF0000"/>
        </w:rPr>
        <w:t>（＊見出し）</w:t>
      </w:r>
    </w:p>
    <w:p w14:paraId="3D197A66" w14:textId="074F32D9" w:rsidR="00FC7585" w:rsidRDefault="00FA2674" w:rsidP="00377EB1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377EB1">
        <w:rPr>
          <w:rFonts w:hint="eastAsia"/>
          <w:lang w:eastAsia="zh-TW"/>
        </w:rPr>
        <w:t>●●●●●●●●●●●●●●●●●●●●●●●●●●●●●●●●●●●●●●●●●●●●</w:t>
      </w:r>
      <w:r>
        <w:rPr>
          <w:rFonts w:hint="eastAsia"/>
          <w:lang w:eastAsia="zh-TW"/>
        </w:rPr>
        <w:t>●●●●●●●●●●●●●●●●●</w:t>
      </w:r>
      <w:r w:rsidR="00377EB1">
        <w:rPr>
          <w:rFonts w:hint="eastAsia"/>
          <w:lang w:eastAsia="zh-TW"/>
        </w:rPr>
        <w:t>●●●</w:t>
      </w:r>
      <w:r>
        <w:rPr>
          <w:rFonts w:hAnsi="ＭＳ 明朝" w:hint="eastAsia"/>
        </w:rPr>
        <w:t>。</w:t>
      </w:r>
      <w:r w:rsidR="00FC7585">
        <w:rPr>
          <w:rFonts w:hAnsi="ＭＳ 明朝" w:hint="eastAsia"/>
        </w:rPr>
        <w:t xml:space="preserve">　</w:t>
      </w:r>
    </w:p>
    <w:p w14:paraId="54300BBA" w14:textId="3F9AFF70" w:rsidR="0080371F" w:rsidRDefault="00377EB1" w:rsidP="00377EB1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</w:t>
      </w:r>
      <w:r w:rsidR="004F42B3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4F42B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954118" wp14:editId="30DCE5BB">
                <wp:simplePos x="0" y="0"/>
                <wp:positionH relativeFrom="column">
                  <wp:posOffset>1048385</wp:posOffset>
                </wp:positionH>
                <wp:positionV relativeFrom="paragraph">
                  <wp:posOffset>-311785</wp:posOffset>
                </wp:positionV>
                <wp:extent cx="3848100" cy="295275"/>
                <wp:effectExtent l="0" t="0" r="0" b="9525"/>
                <wp:wrapNone/>
                <wp:docPr id="9498063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84E7" w14:textId="25660AEE" w:rsidR="0030115A" w:rsidRDefault="0030115A" w:rsidP="004F4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２ページ目以降、10.5ポイント</w:t>
                            </w:r>
                            <w:r w:rsidR="004F42B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21文字×45行×２段＝1,890文字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54118" id="Text Box 4" o:spid="_x0000_s1029" type="#_x0000_t202" style="position:absolute;left:0;text-align:left;margin-left:82.55pt;margin-top:-24.55pt;width:303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" filled="f" stroked="f">
                <v:textbox>
                  <w:txbxContent>
                    <w:p w14:paraId="380684E7" w14:textId="25660AEE" w:rsidR="0030115A" w:rsidRDefault="0030115A" w:rsidP="004F42B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２ページ目以降、10.5ポイント</w:t>
                      </w:r>
                      <w:r w:rsidR="004F42B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21文字×45行×２段＝1,890文字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4F42B3">
        <w:rPr>
          <w:rFonts w:hint="eastAsia"/>
          <w:lang w:eastAsia="zh-TW"/>
        </w:rPr>
        <w:t>●●●●●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</w:t>
      </w:r>
      <w:r>
        <w:rPr>
          <w:rFonts w:hAnsi="ＭＳ 明朝" w:hint="eastAsia"/>
        </w:rPr>
        <w:t>。</w:t>
      </w:r>
      <w:r w:rsidR="003B1F25">
        <w:rPr>
          <w:rFonts w:asci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86972B" wp14:editId="60DCF2D0">
                <wp:simplePos x="0" y="0"/>
                <wp:positionH relativeFrom="column">
                  <wp:posOffset>0</wp:posOffset>
                </wp:positionH>
                <wp:positionV relativeFrom="paragraph">
                  <wp:posOffset>-1181100</wp:posOffset>
                </wp:positionV>
                <wp:extent cx="5400675" cy="295275"/>
                <wp:effectExtent l="0" t="0" r="0" b="0"/>
                <wp:wrapNone/>
                <wp:docPr id="17314376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006EC" w14:textId="77777777" w:rsidR="0080371F" w:rsidRDefault="0080371F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２ページ目以降、10.5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ポイント　21文字×45行×２段＝1,890文字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 xml:space="preserve">　トータルで６ページ以内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972B" id="Text Box 3" o:spid="_x0000_s1030" type="#_x0000_t202" style="position:absolute;left:0;text-align:left;margin-left:0;margin-top:-93pt;width:425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" o:allowincell="f" filled="f" stroked="f">
                <v:textbox>
                  <w:txbxContent>
                    <w:p w14:paraId="52D006EC" w14:textId="77777777" w:rsidR="0080371F" w:rsidRDefault="0080371F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２ページ目以降、10.5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ポイント　21文字×45行×２段＝1,890文字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 xml:space="preserve">　トータルで６ページ以内</w:t>
                      </w:r>
                    </w:p>
                  </w:txbxContent>
                </v:textbox>
              </v:shape>
            </w:pict>
          </mc:Fallback>
        </mc:AlternateContent>
      </w:r>
      <w:r w:rsidR="003B1F25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C622E40" wp14:editId="3ACC1755">
                <wp:simplePos x="0" y="0"/>
                <wp:positionH relativeFrom="column">
                  <wp:posOffset>0</wp:posOffset>
                </wp:positionH>
                <wp:positionV relativeFrom="paragraph">
                  <wp:posOffset>-3543300</wp:posOffset>
                </wp:positionV>
                <wp:extent cx="3733800" cy="295275"/>
                <wp:effectExtent l="0" t="0" r="0" b="0"/>
                <wp:wrapNone/>
                <wp:docPr id="538353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C80BC" w14:textId="77777777" w:rsidR="0080371F" w:rsidRDefault="0080371F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２ページ目以降、10.5ポイント　21文字×45行×２段＝1,890文字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2E40" id="Text Box 2" o:spid="_x0000_s1031" type="#_x0000_t202" style="position:absolute;left:0;text-align:left;margin-left:0;margin-top:-279pt;width:294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" o:allowincell="f" filled="f" stroked="f">
                <v:textbox>
                  <w:txbxContent>
                    <w:p w14:paraId="346C80BC" w14:textId="77777777" w:rsidR="0080371F" w:rsidRDefault="0080371F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２ページ目以降、10.5ポイント　21文字×45行×２段＝1,890文字</w:t>
                      </w:r>
                    </w:p>
                  </w:txbxContent>
                </v:textbox>
              </v:shape>
            </w:pict>
          </mc:Fallback>
        </mc:AlternateContent>
      </w:r>
    </w:p>
    <w:p w14:paraId="04067881" w14:textId="451123E4" w:rsidR="004F42B3" w:rsidRPr="00583749" w:rsidRDefault="004F42B3" w:rsidP="004F42B3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4C2C9AB2" w14:textId="60C6B447" w:rsidR="0080371F" w:rsidRDefault="00377EB1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考察</w:t>
      </w:r>
      <w:r w:rsidR="004F42B3" w:rsidRPr="00EB1B17">
        <w:rPr>
          <w:rFonts w:ascii="ＭＳ ゴシック" w:eastAsia="ＭＳ ゴシック" w:hint="eastAsia"/>
          <w:color w:val="FF0000"/>
        </w:rPr>
        <w:t>（＊見出し）</w:t>
      </w:r>
    </w:p>
    <w:p w14:paraId="66376EE9" w14:textId="2DCF9D03" w:rsidR="0080371F" w:rsidRDefault="00377EB1" w:rsidP="00377EB1">
      <w:pPr>
        <w:ind w:firstLineChars="100" w:firstLine="210"/>
        <w:rPr>
          <w:rFonts w:hAnsi="ＭＳ 明朝"/>
        </w:rPr>
      </w:pP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p w14:paraId="6790F905" w14:textId="77777777" w:rsidR="004F42B3" w:rsidRPr="00583749" w:rsidRDefault="004F42B3" w:rsidP="004F42B3">
      <w:pPr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597297AF" w14:textId="6C199129" w:rsidR="00CE3443" w:rsidRDefault="00377EB1" w:rsidP="008C724B">
      <w:pPr>
        <w:rPr>
          <w:rFonts w:ascii="ＭＳ ゴシック" w:eastAsia="ＭＳ ゴシック"/>
          <w:color w:val="FF0000"/>
          <w:sz w:val="18"/>
        </w:rPr>
      </w:pPr>
      <w:r>
        <w:rPr>
          <w:rFonts w:ascii="ＭＳ ゴシック" w:eastAsia="ＭＳ ゴシック" w:hAnsi="ＭＳ 明朝" w:hint="eastAsia"/>
        </w:rPr>
        <w:t>まとめ</w:t>
      </w:r>
      <w:r w:rsidR="004F42B3" w:rsidRPr="00EB1B17">
        <w:rPr>
          <w:rFonts w:ascii="ＭＳ ゴシック" w:eastAsia="ＭＳ ゴシック" w:hint="eastAsia"/>
          <w:color w:val="FF0000"/>
        </w:rPr>
        <w:t>（＊見出し）</w:t>
      </w:r>
    </w:p>
    <w:p w14:paraId="33349A11" w14:textId="488CA256" w:rsidR="004F42B3" w:rsidRDefault="00377EB1" w:rsidP="004F42B3">
      <w:pPr>
        <w:ind w:firstLineChars="100" w:firstLine="210"/>
        <w:outlineLvl w:val="0"/>
      </w:pPr>
      <w:r>
        <w:rPr>
          <w:rFonts w:hint="eastAsia"/>
          <w:lang w:eastAsia="zh-TW"/>
        </w:rPr>
        <w:t>●●●●</w:t>
      </w:r>
      <w:r w:rsidR="004F42B3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4F42B3">
        <w:rPr>
          <w:rFonts w:hint="eastAsia"/>
        </w:rPr>
        <w:t>。</w:t>
      </w:r>
    </w:p>
    <w:p w14:paraId="4B01C8F4" w14:textId="38113AED" w:rsidR="004F42B3" w:rsidRPr="00583749" w:rsidRDefault="004F42B3" w:rsidP="004F42B3">
      <w:pPr>
        <w:outlineLvl w:val="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52CDE6C" wp14:editId="49B40655">
                <wp:simplePos x="0" y="0"/>
                <wp:positionH relativeFrom="column">
                  <wp:posOffset>571500</wp:posOffset>
                </wp:positionH>
                <wp:positionV relativeFrom="paragraph">
                  <wp:posOffset>190500</wp:posOffset>
                </wp:positionV>
                <wp:extent cx="2676525" cy="295275"/>
                <wp:effectExtent l="0" t="0" r="0" b="9525"/>
                <wp:wrapNone/>
                <wp:docPr id="1146641722" name="テキスト ボックス 114664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03D9E" w14:textId="77777777" w:rsidR="004F42B3" w:rsidRPr="00EB1B17" w:rsidRDefault="004F42B3" w:rsidP="004F42B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（名前：10.5</w:t>
                            </w: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ポイント、ＭＳゴシック）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DE6C" id="テキスト ボックス 1146641722" o:spid="_x0000_s1032" type="#_x0000_t202" style="position:absolute;left:0;text-align:left;margin-left:45pt;margin-top:15pt;width:210.7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" o:allowincell="f" filled="f" stroked="f">
                <v:textbox inset="5.85pt,.7pt,5.85pt,.7pt">
                  <w:txbxContent>
                    <w:p w14:paraId="0F403D9E" w14:textId="77777777" w:rsidR="004F42B3" w:rsidRPr="00EB1B17" w:rsidRDefault="004F42B3" w:rsidP="004F42B3">
                      <w:pPr>
                        <w:rPr>
                          <w:rFonts w:ascii="ＭＳ ゴシック" w:eastAsia="ＭＳ ゴシック"/>
                        </w:rPr>
                      </w:pP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（名前：10.5</w:t>
                      </w: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ポイント、ＭＳゴシック）</w:t>
                      </w:r>
                    </w:p>
                  </w:txbxContent>
                </v:textbox>
              </v:shape>
            </w:pict>
          </mc:Fallback>
        </mc:AlternateConten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3792A113" w14:textId="04E5C24C" w:rsidR="004F42B3" w:rsidRPr="00EB1B17" w:rsidRDefault="004F42B3" w:rsidP="004F42B3">
      <w:pPr>
        <w:rPr>
          <w:rFonts w:ascii="ＭＳ ゴシック" w:eastAsia="ＭＳ ゴシック"/>
        </w:rPr>
      </w:pPr>
      <w:r w:rsidRPr="00EB1B17">
        <w:rPr>
          <w:rFonts w:ascii="ＭＳ ゴシック" w:eastAsia="ＭＳ ゴシック" w:hint="eastAsia"/>
        </w:rPr>
        <w:t>岡山　太郎</w:t>
      </w:r>
    </w:p>
    <w:p w14:paraId="0F3A2F85" w14:textId="439934B1" w:rsidR="004F42B3" w:rsidRPr="00B46B9E" w:rsidRDefault="004F42B3" w:rsidP="004F42B3">
      <w:pPr>
        <w:rPr>
          <w:rFonts w:hAnsi="ＭＳ 明朝"/>
          <w:sz w:val="18"/>
          <w:szCs w:val="18"/>
        </w:rPr>
      </w:pPr>
      <w:r w:rsidRPr="00B46B9E">
        <w:rPr>
          <w:rFonts w:hAnsi="ＭＳ 明朝" w:hint="eastAsia"/>
          <w:sz w:val="18"/>
        </w:rPr>
        <w:t>岡臨技中央病院検査科</w:t>
      </w:r>
      <w:r w:rsidRPr="00B46B9E">
        <w:rPr>
          <w:rFonts w:hAnsi="ＭＳ 明朝" w:hint="eastAsia"/>
          <w:color w:val="FF0000"/>
          <w:sz w:val="18"/>
          <w:szCs w:val="18"/>
        </w:rPr>
        <w:t>（以下９ポイント、ＭＳ明朝）</w:t>
      </w:r>
    </w:p>
    <w:p w14:paraId="463DBE15" w14:textId="4B4BDAAF" w:rsidR="004F42B3" w:rsidRPr="00B46B9E" w:rsidRDefault="004F42B3" w:rsidP="004F42B3">
      <w:pPr>
        <w:rPr>
          <w:rFonts w:hAnsi="ＭＳ 明朝"/>
          <w:sz w:val="18"/>
        </w:rPr>
      </w:pPr>
      <w:r w:rsidRPr="00B46B9E">
        <w:rPr>
          <w:rFonts w:hAnsi="ＭＳ 明朝" w:hint="eastAsia"/>
          <w:sz w:val="18"/>
        </w:rPr>
        <w:t>岡山市新保1234</w:t>
      </w:r>
    </w:p>
    <w:p w14:paraId="49B21162" w14:textId="77777777" w:rsidR="004F42B3" w:rsidRPr="00B46B9E" w:rsidRDefault="004F42B3" w:rsidP="004F42B3">
      <w:pPr>
        <w:rPr>
          <w:rFonts w:hAnsi="ＭＳ 明朝"/>
        </w:rPr>
      </w:pPr>
      <w:r w:rsidRPr="00B46B9E">
        <w:rPr>
          <w:rFonts w:hAnsi="ＭＳ 明朝" w:hint="eastAsia"/>
          <w:sz w:val="18"/>
        </w:rPr>
        <w:t>okaringi@okayama.ne.jp</w:t>
      </w:r>
    </w:p>
    <w:p w14:paraId="10AD2C3B" w14:textId="0E2B8C6E" w:rsidR="0080371F" w:rsidRPr="004F42B3" w:rsidRDefault="0080371F" w:rsidP="004F42B3">
      <w:pPr>
        <w:ind w:firstLineChars="100" w:firstLine="210"/>
        <w:rPr>
          <w:rFonts w:ascii="Century"/>
        </w:rPr>
      </w:pPr>
    </w:p>
    <w:sectPr w:rsidR="0080371F" w:rsidRPr="004F42B3">
      <w:type w:val="continuous"/>
      <w:pgSz w:w="11906" w:h="16838" w:code="9"/>
      <w:pgMar w:top="1361" w:right="1304" w:bottom="1361" w:left="1304" w:header="851" w:footer="992" w:gutter="0"/>
      <w:cols w:num="2" w:space="414"/>
      <w:docGrid w:type="linesAndChar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74"/>
    <w:rsid w:val="000F7A2E"/>
    <w:rsid w:val="0030115A"/>
    <w:rsid w:val="00377EB1"/>
    <w:rsid w:val="003B1F25"/>
    <w:rsid w:val="004F42B3"/>
    <w:rsid w:val="007F77E2"/>
    <w:rsid w:val="0080371F"/>
    <w:rsid w:val="008C724B"/>
    <w:rsid w:val="00983F61"/>
    <w:rsid w:val="00AA7891"/>
    <w:rsid w:val="00B46B9E"/>
    <w:rsid w:val="00C47614"/>
    <w:rsid w:val="00CE3443"/>
    <w:rsid w:val="00DC47F7"/>
    <w:rsid w:val="00F32356"/>
    <w:rsid w:val="00F51F3C"/>
    <w:rsid w:val="00F74954"/>
    <w:rsid w:val="00FA2674"/>
    <w:rsid w:val="00F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4665B"/>
  <w15:chartTrackingRefBased/>
  <w15:docId w15:val="{13225E8D-781F-4A26-B1B1-FA5E51BD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  <w:rPr>
      <w:sz w:val="20"/>
      <w:szCs w:val="20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buyuki\workingbox\&#26908;&#26619;&#25216;&#24107;&#20250;&#12486;&#12531;&#12503;&#12524;&#12540;&#12488;\&#21407;&#33879;&#35542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原著論文</Template>
  <TotalTime>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あああああああああああああああ</vt:lpstr>
      <vt:lpstr>あああああああああああああああ</vt:lpstr>
    </vt:vector>
  </TitlesOfParts>
  <Company>西日本法規出版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あああああああああああああああ</dc:title>
  <dc:subject/>
  <dc:creator>okaringi</dc:creator>
  <cp:keywords/>
  <dc:description/>
  <cp:lastModifiedBy>Satoshi Tomiyasu</cp:lastModifiedBy>
  <cp:revision>4</cp:revision>
  <cp:lastPrinted>2026-03-23T02:46:00Z</cp:lastPrinted>
  <dcterms:created xsi:type="dcterms:W3CDTF">2026-03-20T11:39:00Z</dcterms:created>
  <dcterms:modified xsi:type="dcterms:W3CDTF">2026-03-23T02:47:00Z</dcterms:modified>
</cp:coreProperties>
</file>