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135"/>
      </w:tblGrid>
      <w:tr w:rsidR="001D2B8C" w14:paraId="21D66AEC" w14:textId="77777777" w:rsidTr="00500712">
        <w:tc>
          <w:tcPr>
            <w:tcW w:w="10135" w:type="dxa"/>
            <w:vAlign w:val="center"/>
          </w:tcPr>
          <w:p w14:paraId="5680AF6A" w14:textId="1BE11507" w:rsidR="001D2B8C" w:rsidRDefault="001D2B8C">
            <w:pPr>
              <w:tabs>
                <w:tab w:val="right" w:pos="9896"/>
              </w:tabs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第●●回県学会：●●●●</w:t>
            </w:r>
            <w:r>
              <w:rPr>
                <w:rFonts w:ascii="ＭＳ ゴシック" w:eastAsia="ＭＳ ゴシック" w:hAnsi="ＭＳ ゴシック"/>
                <w:lang w:eastAsia="zh-CN"/>
              </w:rPr>
              <w:tab/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>第●会場（</w:t>
            </w:r>
            <w:r>
              <w:rPr>
                <w:rFonts w:ascii="ＭＳ ゴシック" w:eastAsia="ＭＳ ゴシック" w:hAnsi="ＭＳ ゴシック" w:hint="eastAsia"/>
              </w:rPr>
              <w:t>●●講義室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>）</w:t>
            </w:r>
          </w:p>
        </w:tc>
      </w:tr>
    </w:tbl>
    <w:p w14:paraId="679B594C" w14:textId="32B111DE" w:rsidR="00500712" w:rsidRPr="00583749" w:rsidRDefault="00500712" w:rsidP="00500712">
      <w:pPr>
        <w:jc w:val="center"/>
        <w:outlineLvl w:val="0"/>
        <w:rPr>
          <w:sz w:val="18"/>
          <w:szCs w:val="18"/>
        </w:rPr>
      </w:pP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（9ポイント</w:t>
      </w:r>
      <w:r>
        <w:rPr>
          <w:rFonts w:ascii="ＭＳ ゴシック" w:eastAsia="ＭＳ ゴシック" w:hint="eastAsia"/>
          <w:color w:val="FF0000"/>
          <w:sz w:val="18"/>
          <w:szCs w:val="18"/>
        </w:rPr>
        <w:t>、</w:t>
      </w: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１行あき）</w:t>
      </w:r>
    </w:p>
    <w:p w14:paraId="154CC685" w14:textId="6D5CB667" w:rsidR="001D2B8C" w:rsidRDefault="00941E8A" w:rsidP="00941E8A">
      <w:pPr>
        <w:spacing w:line="360" w:lineRule="exact"/>
        <w:jc w:val="center"/>
        <w:outlineLvl w:val="0"/>
        <w:rPr>
          <w:rFonts w:ascii="ＭＳ ゴシック" w:eastAsia="ＭＳ ゴシック" w:hAnsi="ＭＳ ゴシック"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50462B" wp14:editId="29A2FBCB">
                <wp:simplePos x="0" y="0"/>
                <wp:positionH relativeFrom="column">
                  <wp:posOffset>-414020</wp:posOffset>
                </wp:positionH>
                <wp:positionV relativeFrom="paragraph">
                  <wp:posOffset>224155</wp:posOffset>
                </wp:positionV>
                <wp:extent cx="1666875" cy="1133475"/>
                <wp:effectExtent l="0" t="0" r="28575" b="28575"/>
                <wp:wrapNone/>
                <wp:docPr id="41456720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75AF4E" w14:textId="14FA62BB" w:rsidR="001D2B8C" w:rsidRPr="00941E8A" w:rsidRDefault="001D2B8C">
                            <w:pPr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 w:rsidRPr="00941E8A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（</w:t>
                            </w:r>
                            <w:r w:rsidR="00500712" w:rsidRPr="00941E8A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著者名：10.5ポイント、ＭＳ明朝、</w:t>
                            </w:r>
                            <w:r w:rsidR="00500712" w:rsidRPr="00770927">
                              <w:rPr>
                                <w:rFonts w:ascii="ＭＳ 明朝" w:hAnsi="ＭＳ 明朝" w:hint="eastAsia"/>
                                <w:color w:val="EE0000"/>
                              </w:rPr>
                              <w:t>左右中央、</w:t>
                            </w:r>
                            <w:r w:rsidRPr="00941E8A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筆頭著者の前に○を付け、共同著者を含めて８名まで、所属を示す番号は半角上付きで）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50462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32.6pt;margin-top:17.65pt;width:131.25pt;height:8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" filled="f">
                <v:textbox inset="5.85pt,.7pt,5.85pt,.7pt">
                  <w:txbxContent>
                    <w:p w14:paraId="4475AF4E" w14:textId="14FA62BB" w:rsidR="001D2B8C" w:rsidRPr="00941E8A" w:rsidRDefault="001D2B8C">
                      <w:pPr>
                        <w:rPr>
                          <w:rFonts w:ascii="ＭＳ 明朝" w:hAnsi="ＭＳ 明朝"/>
                          <w:color w:val="FF0000"/>
                        </w:rPr>
                      </w:pPr>
                      <w:r w:rsidRPr="00941E8A">
                        <w:rPr>
                          <w:rFonts w:ascii="ＭＳ 明朝" w:hAnsi="ＭＳ 明朝" w:hint="eastAsia"/>
                          <w:color w:val="FF0000"/>
                        </w:rPr>
                        <w:t>（</w:t>
                      </w:r>
                      <w:r w:rsidR="00500712" w:rsidRPr="00941E8A">
                        <w:rPr>
                          <w:rFonts w:ascii="ＭＳ 明朝" w:hAnsi="ＭＳ 明朝" w:hint="eastAsia"/>
                          <w:color w:val="FF0000"/>
                        </w:rPr>
                        <w:t>著者名：10.5ポイント、ＭＳ明朝、</w:t>
                      </w:r>
                      <w:r w:rsidR="00500712" w:rsidRPr="00770927">
                        <w:rPr>
                          <w:rFonts w:ascii="ＭＳ 明朝" w:hAnsi="ＭＳ 明朝" w:hint="eastAsia"/>
                          <w:color w:val="EE0000"/>
                        </w:rPr>
                        <w:t>左右中央、</w:t>
                      </w:r>
                      <w:r w:rsidRPr="00941E8A">
                        <w:rPr>
                          <w:rFonts w:ascii="ＭＳ 明朝" w:hAnsi="ＭＳ 明朝" w:hint="eastAsia"/>
                          <w:color w:val="FF0000"/>
                        </w:rPr>
                        <w:t>筆頭著者の前に○を付け、共同著者を含めて８名まで、所属を示す番号は半角上付きで）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8"/>
        </w:rPr>
        <w:t>●●●●</w:t>
      </w:r>
      <w:r w:rsidR="001D2B8C">
        <w:rPr>
          <w:rFonts w:ascii="ＭＳ ゴシック" w:eastAsia="ＭＳ ゴシック" w:hAnsi="ＭＳ ゴシック" w:hint="eastAsia"/>
          <w:sz w:val="28"/>
        </w:rPr>
        <w:t>●●●●</w:t>
      </w:r>
      <w:r w:rsidRPr="00941E8A">
        <w:rPr>
          <w:rFonts w:ascii="ＭＳ ゴシック" w:eastAsia="ＭＳ ゴシック" w:hAnsi="ＭＳ ゴシック" w:hint="eastAsia"/>
          <w:color w:val="EE0000"/>
          <w:sz w:val="28"/>
        </w:rPr>
        <w:t>（タイトル：14ポイント、ＭＳゴシック、左右中央）</w:t>
      </w:r>
    </w:p>
    <w:p w14:paraId="3D689AF5" w14:textId="7E827202" w:rsidR="001D2B8C" w:rsidRPr="00500712" w:rsidRDefault="00500712" w:rsidP="00500712">
      <w:pPr>
        <w:jc w:val="center"/>
        <w:outlineLvl w:val="0"/>
        <w:rPr>
          <w:sz w:val="18"/>
          <w:szCs w:val="18"/>
        </w:rPr>
      </w:pP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（9ポイント</w:t>
      </w:r>
      <w:r>
        <w:rPr>
          <w:rFonts w:ascii="ＭＳ ゴシック" w:eastAsia="ＭＳ ゴシック" w:hint="eastAsia"/>
          <w:color w:val="FF0000"/>
          <w:sz w:val="18"/>
          <w:szCs w:val="18"/>
        </w:rPr>
        <w:t>、</w:t>
      </w: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１行あき）</w:t>
      </w:r>
    </w:p>
    <w:p w14:paraId="710D7D25" w14:textId="657D5FE7" w:rsidR="001D2B8C" w:rsidRPr="00500712" w:rsidRDefault="001D2B8C">
      <w:pPr>
        <w:jc w:val="center"/>
        <w:textAlignment w:val="top"/>
        <w:rPr>
          <w:rFonts w:ascii="ＭＳ 明朝" w:hAnsi="ＭＳ 明朝"/>
        </w:rPr>
      </w:pPr>
      <w:r w:rsidRPr="00500712">
        <w:rPr>
          <w:rFonts w:ascii="ＭＳ 明朝" w:hAnsi="ＭＳ 明朝" w:hint="eastAsia"/>
          <w:lang w:eastAsia="zh-TW"/>
        </w:rPr>
        <w:t>〇●●　●●</w:t>
      </w:r>
      <w:r w:rsidR="00615ADA" w:rsidRPr="00500712">
        <w:rPr>
          <w:rFonts w:ascii="ＭＳ 明朝" w:hAnsi="ＭＳ 明朝" w:hint="eastAsia"/>
          <w:vertAlign w:val="superscript"/>
        </w:rPr>
        <w:t>1）</w:t>
      </w:r>
      <w:r w:rsidRPr="00500712">
        <w:rPr>
          <w:rFonts w:ascii="ＭＳ 明朝" w:hAnsi="ＭＳ 明朝" w:hint="eastAsia"/>
          <w:lang w:eastAsia="zh-TW"/>
        </w:rPr>
        <w:t xml:space="preserve">　</w:t>
      </w:r>
      <w:r w:rsidRPr="00500712">
        <w:rPr>
          <w:rFonts w:ascii="ＭＳ 明朝" w:hAnsi="ＭＳ 明朝" w:hint="eastAsia"/>
        </w:rPr>
        <w:t xml:space="preserve"> </w:t>
      </w:r>
      <w:r w:rsidRPr="00500712">
        <w:rPr>
          <w:rFonts w:ascii="ＭＳ 明朝" w:hAnsi="ＭＳ 明朝" w:hint="eastAsia"/>
          <w:lang w:eastAsia="zh-TW"/>
        </w:rPr>
        <w:t>●●　●●</w:t>
      </w:r>
      <w:r w:rsidR="00615ADA" w:rsidRPr="00500712">
        <w:rPr>
          <w:rFonts w:ascii="ＭＳ 明朝" w:hAnsi="ＭＳ 明朝" w:hint="eastAsia"/>
          <w:vertAlign w:val="superscript"/>
        </w:rPr>
        <w:t>1）</w:t>
      </w:r>
      <w:r w:rsidRPr="00500712">
        <w:rPr>
          <w:rFonts w:ascii="ＭＳ 明朝" w:hAnsi="ＭＳ 明朝" w:hint="eastAsia"/>
        </w:rPr>
        <w:t xml:space="preserve">　　</w:t>
      </w:r>
      <w:r w:rsidRPr="00500712">
        <w:rPr>
          <w:rFonts w:ascii="ＭＳ 明朝" w:hAnsi="ＭＳ 明朝" w:hint="eastAsia"/>
          <w:lang w:eastAsia="zh-TW"/>
        </w:rPr>
        <w:t>●●　●●</w:t>
      </w:r>
      <w:r w:rsidR="00615ADA" w:rsidRPr="00500712">
        <w:rPr>
          <w:rFonts w:ascii="ＭＳ 明朝" w:hAnsi="ＭＳ 明朝" w:hint="eastAsia"/>
          <w:vertAlign w:val="superscript"/>
        </w:rPr>
        <w:t>2)</w:t>
      </w:r>
      <w:r w:rsidRPr="00500712">
        <w:rPr>
          <w:rFonts w:ascii="ＭＳ 明朝" w:hAnsi="ＭＳ 明朝" w:hint="eastAsia"/>
          <w:lang w:eastAsia="zh-TW"/>
        </w:rPr>
        <w:t xml:space="preserve">　</w:t>
      </w:r>
      <w:r w:rsidRPr="00500712">
        <w:rPr>
          <w:rFonts w:ascii="ＭＳ 明朝" w:hAnsi="ＭＳ 明朝" w:hint="eastAsia"/>
        </w:rPr>
        <w:t xml:space="preserve"> </w:t>
      </w:r>
      <w:r w:rsidRPr="00500712">
        <w:rPr>
          <w:rFonts w:ascii="ＭＳ 明朝" w:hAnsi="ＭＳ 明朝" w:hint="eastAsia"/>
          <w:lang w:eastAsia="zh-TW"/>
        </w:rPr>
        <w:t>●●　●●</w:t>
      </w:r>
      <w:r w:rsidR="00615ADA" w:rsidRPr="00500712">
        <w:rPr>
          <w:rFonts w:ascii="ＭＳ 明朝" w:hAnsi="ＭＳ 明朝" w:hint="eastAsia"/>
          <w:vertAlign w:val="superscript"/>
        </w:rPr>
        <w:t>3)</w:t>
      </w:r>
    </w:p>
    <w:p w14:paraId="2D86F3F9" w14:textId="14DC0C7A" w:rsidR="001D2B8C" w:rsidRPr="00500712" w:rsidRDefault="00500712" w:rsidP="00615ADA">
      <w:pPr>
        <w:ind w:firstLineChars="1103" w:firstLine="2208"/>
        <w:textAlignment w:val="top"/>
        <w:rPr>
          <w:rFonts w:ascii="ＭＳ 明朝" w:hAnsi="ＭＳ 明朝"/>
        </w:rPr>
      </w:pPr>
      <w:r w:rsidRPr="00500712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5A0B184" wp14:editId="58D763EF">
                <wp:simplePos x="0" y="0"/>
                <wp:positionH relativeFrom="column">
                  <wp:posOffset>5120005</wp:posOffset>
                </wp:positionH>
                <wp:positionV relativeFrom="paragraph">
                  <wp:posOffset>177801</wp:posOffset>
                </wp:positionV>
                <wp:extent cx="1514475" cy="571500"/>
                <wp:effectExtent l="0" t="0" r="28575" b="19050"/>
                <wp:wrapNone/>
                <wp:docPr id="123248853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387757" w14:textId="4C971F59" w:rsidR="001D2B8C" w:rsidRPr="00A678CD" w:rsidRDefault="001D2B8C">
                            <w:pPr>
                              <w:rPr>
                                <w:rFonts w:ascii="ＭＳ 明朝" w:hAnsi="ＭＳ 明朝"/>
                                <w:color w:val="FF0000"/>
                                <w:sz w:val="18"/>
                              </w:rPr>
                            </w:pPr>
                            <w:r w:rsidRPr="00A678CD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</w:rPr>
                              <w:t>（所属：９ポイント</w:t>
                            </w:r>
                            <w:r w:rsidR="00500712" w:rsidRPr="00A678CD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</w:rPr>
                              <w:t>、</w:t>
                            </w:r>
                            <w:r w:rsidR="00AF1C2D" w:rsidRPr="00A678CD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</w:rPr>
                              <w:t>ＭＳ明朝</w:t>
                            </w:r>
                            <w:r w:rsidR="00500712" w:rsidRPr="00A678CD">
                              <w:rPr>
                                <w:rFonts w:ascii="ＭＳ 明朝" w:hAnsi="ＭＳ 明朝" w:hint="eastAsia"/>
                                <w:color w:val="EE0000"/>
                                <w:sz w:val="18"/>
                              </w:rPr>
                              <w:t>、</w:t>
                            </w:r>
                            <w:r w:rsidR="00500712" w:rsidRPr="00A678CD">
                              <w:rPr>
                                <w:rFonts w:ascii="ＭＳ 明朝" w:hAnsi="ＭＳ 明朝" w:hint="eastAsia"/>
                                <w:color w:val="EE0000"/>
                                <w:sz w:val="18"/>
                                <w:szCs w:val="18"/>
                              </w:rPr>
                              <w:t>左右中央、</w:t>
                            </w:r>
                            <w:r w:rsidRPr="00A678CD">
                              <w:rPr>
                                <w:rFonts w:ascii="ＭＳ 明朝" w:hAnsi="ＭＳ 明朝" w:hint="eastAsia"/>
                                <w:color w:val="EE0000"/>
                                <w:sz w:val="18"/>
                              </w:rPr>
                              <w:t>病</w:t>
                            </w:r>
                            <w:r w:rsidRPr="00A678CD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</w:rPr>
                              <w:t>院名のみ表記する）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0B184" id="Text Box 10" o:spid="_x0000_s1027" type="#_x0000_t202" style="position:absolute;left:0;text-align:left;margin-left:403.15pt;margin-top:14pt;width:119.2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" o:allowincell="f" filled="f">
                <v:textbox inset="5.85pt,.7pt,5.85pt,.7pt">
                  <w:txbxContent>
                    <w:p w14:paraId="4B387757" w14:textId="4C971F59" w:rsidR="001D2B8C" w:rsidRPr="00A678CD" w:rsidRDefault="001D2B8C">
                      <w:pPr>
                        <w:rPr>
                          <w:rFonts w:ascii="ＭＳ 明朝" w:hAnsi="ＭＳ 明朝"/>
                          <w:color w:val="FF0000"/>
                          <w:sz w:val="18"/>
                        </w:rPr>
                      </w:pPr>
                      <w:r w:rsidRPr="00A678CD">
                        <w:rPr>
                          <w:rFonts w:ascii="ＭＳ 明朝" w:hAnsi="ＭＳ 明朝" w:hint="eastAsia"/>
                          <w:color w:val="FF0000"/>
                          <w:sz w:val="18"/>
                        </w:rPr>
                        <w:t>（所属：９ポイント</w:t>
                      </w:r>
                      <w:r w:rsidR="00500712" w:rsidRPr="00A678CD">
                        <w:rPr>
                          <w:rFonts w:ascii="ＭＳ 明朝" w:hAnsi="ＭＳ 明朝" w:hint="eastAsia"/>
                          <w:color w:val="FF0000"/>
                          <w:sz w:val="18"/>
                        </w:rPr>
                        <w:t>、</w:t>
                      </w:r>
                      <w:r w:rsidR="00AF1C2D" w:rsidRPr="00A678CD">
                        <w:rPr>
                          <w:rFonts w:ascii="ＭＳ 明朝" w:hAnsi="ＭＳ 明朝" w:hint="eastAsia"/>
                          <w:color w:val="FF0000"/>
                          <w:sz w:val="18"/>
                        </w:rPr>
                        <w:t>ＭＳ明朝</w:t>
                      </w:r>
                      <w:r w:rsidR="00500712" w:rsidRPr="00A678CD">
                        <w:rPr>
                          <w:rFonts w:ascii="ＭＳ 明朝" w:hAnsi="ＭＳ 明朝" w:hint="eastAsia"/>
                          <w:color w:val="EE0000"/>
                          <w:sz w:val="18"/>
                        </w:rPr>
                        <w:t>、</w:t>
                      </w:r>
                      <w:r w:rsidR="00500712" w:rsidRPr="00A678CD">
                        <w:rPr>
                          <w:rFonts w:ascii="ＭＳ 明朝" w:hAnsi="ＭＳ 明朝" w:hint="eastAsia"/>
                          <w:color w:val="EE0000"/>
                          <w:sz w:val="18"/>
                          <w:szCs w:val="18"/>
                        </w:rPr>
                        <w:t>左右中央、</w:t>
                      </w:r>
                      <w:r w:rsidRPr="00A678CD">
                        <w:rPr>
                          <w:rFonts w:ascii="ＭＳ 明朝" w:hAnsi="ＭＳ 明朝" w:hint="eastAsia"/>
                          <w:color w:val="EE0000"/>
                          <w:sz w:val="18"/>
                        </w:rPr>
                        <w:t>病</w:t>
                      </w:r>
                      <w:r w:rsidRPr="00A678CD">
                        <w:rPr>
                          <w:rFonts w:ascii="ＭＳ 明朝" w:hAnsi="ＭＳ 明朝" w:hint="eastAsia"/>
                          <w:color w:val="FF0000"/>
                          <w:sz w:val="18"/>
                        </w:rPr>
                        <w:t>院名のみ表記する）</w:t>
                      </w:r>
                    </w:p>
                  </w:txbxContent>
                </v:textbox>
              </v:shape>
            </w:pict>
          </mc:Fallback>
        </mc:AlternateContent>
      </w:r>
      <w:r w:rsidR="001D2B8C" w:rsidRPr="00500712">
        <w:rPr>
          <w:rFonts w:ascii="ＭＳ 明朝" w:hAnsi="ＭＳ 明朝" w:hint="eastAsia"/>
          <w:lang w:eastAsia="zh-TW"/>
        </w:rPr>
        <w:t>●●　●●</w:t>
      </w:r>
      <w:r w:rsidR="00615ADA" w:rsidRPr="00500712">
        <w:rPr>
          <w:rFonts w:ascii="ＭＳ 明朝" w:hAnsi="ＭＳ 明朝" w:hint="eastAsia"/>
          <w:vertAlign w:val="superscript"/>
        </w:rPr>
        <w:t>1)</w:t>
      </w:r>
      <w:r w:rsidR="00615ADA" w:rsidRPr="00500712">
        <w:rPr>
          <w:rFonts w:ascii="ＭＳ 明朝" w:hAnsi="ＭＳ 明朝" w:hint="eastAsia"/>
        </w:rPr>
        <w:t xml:space="preserve">   </w:t>
      </w:r>
      <w:r w:rsidR="001D2B8C" w:rsidRPr="00500712">
        <w:rPr>
          <w:rFonts w:ascii="ＭＳ 明朝" w:hAnsi="ＭＳ 明朝" w:hint="eastAsia"/>
          <w:lang w:eastAsia="zh-TW"/>
        </w:rPr>
        <w:t>●●　●●</w:t>
      </w:r>
      <w:r w:rsidR="00615ADA" w:rsidRPr="00500712">
        <w:rPr>
          <w:rFonts w:ascii="ＭＳ 明朝" w:hAnsi="ＭＳ 明朝" w:hint="eastAsia"/>
          <w:vertAlign w:val="superscript"/>
        </w:rPr>
        <w:t>1)</w:t>
      </w:r>
      <w:r w:rsidR="001D2B8C" w:rsidRPr="00500712">
        <w:rPr>
          <w:rFonts w:ascii="ＭＳ 明朝" w:hAnsi="ＭＳ 明朝" w:hint="eastAsia"/>
        </w:rPr>
        <w:t xml:space="preserve">　　</w:t>
      </w:r>
      <w:r w:rsidR="00615ADA" w:rsidRPr="00500712">
        <w:rPr>
          <w:rFonts w:ascii="ＭＳ 明朝" w:hAnsi="ＭＳ 明朝" w:hint="eastAsia"/>
        </w:rPr>
        <w:t xml:space="preserve"> </w:t>
      </w:r>
      <w:r w:rsidR="001D2B8C" w:rsidRPr="00500712">
        <w:rPr>
          <w:rFonts w:ascii="ＭＳ 明朝" w:hAnsi="ＭＳ 明朝" w:hint="eastAsia"/>
          <w:lang w:eastAsia="zh-TW"/>
        </w:rPr>
        <w:t>●●　●●</w:t>
      </w:r>
      <w:r w:rsidR="00615ADA" w:rsidRPr="00500712">
        <w:rPr>
          <w:rFonts w:ascii="ＭＳ 明朝" w:hAnsi="ＭＳ 明朝" w:hint="eastAsia"/>
          <w:vertAlign w:val="superscript"/>
        </w:rPr>
        <w:t>2)</w:t>
      </w:r>
      <w:r w:rsidR="00615ADA" w:rsidRPr="00500712">
        <w:rPr>
          <w:rFonts w:ascii="ＭＳ 明朝" w:hAnsi="ＭＳ 明朝" w:hint="eastAsia"/>
        </w:rPr>
        <w:t xml:space="preserve">  </w:t>
      </w:r>
      <w:r w:rsidR="001D2B8C" w:rsidRPr="00500712">
        <w:rPr>
          <w:rFonts w:ascii="ＭＳ 明朝" w:hAnsi="ＭＳ 明朝" w:hint="eastAsia"/>
          <w:lang w:eastAsia="zh-TW"/>
        </w:rPr>
        <w:t xml:space="preserve"> ●●　●●</w:t>
      </w:r>
      <w:r w:rsidR="001D2B8C" w:rsidRPr="00500712">
        <w:rPr>
          <w:rFonts w:ascii="ＭＳ 明朝" w:hAnsi="ＭＳ 明朝" w:hint="eastAsia"/>
          <w:vertAlign w:val="superscript"/>
        </w:rPr>
        <w:t>3</w:t>
      </w:r>
      <w:r w:rsidR="001D2B8C" w:rsidRPr="00500712">
        <w:rPr>
          <w:rFonts w:ascii="ＭＳ 明朝" w:hAnsi="ＭＳ 明朝"/>
          <w:vertAlign w:val="superscript"/>
          <w:lang w:eastAsia="zh-TW"/>
        </w:rPr>
        <w:t>)</w:t>
      </w:r>
    </w:p>
    <w:p w14:paraId="2D4A50EE" w14:textId="3C13465F" w:rsidR="001D2B8C" w:rsidRPr="00500712" w:rsidRDefault="001D2B8C">
      <w:pPr>
        <w:jc w:val="center"/>
        <w:rPr>
          <w:rFonts w:ascii="ＭＳ 明朝" w:hAnsi="ＭＳ 明朝"/>
          <w:sz w:val="18"/>
        </w:rPr>
      </w:pPr>
      <w:r w:rsidRPr="00500712">
        <w:rPr>
          <w:rFonts w:ascii="ＭＳ 明朝" w:hAnsi="ＭＳ 明朝"/>
          <w:sz w:val="18"/>
        </w:rPr>
        <w:t>1</w:t>
      </w:r>
      <w:r w:rsidRPr="00500712">
        <w:rPr>
          <w:rFonts w:ascii="ＭＳ 明朝" w:hAnsi="ＭＳ 明朝"/>
          <w:sz w:val="18"/>
          <w:lang w:eastAsia="zh-TW"/>
        </w:rPr>
        <w:t>）</w:t>
      </w:r>
      <w:r w:rsidRPr="00500712">
        <w:rPr>
          <w:rFonts w:ascii="ＭＳ 明朝" w:hAnsi="ＭＳ 明朝" w:hint="eastAsia"/>
          <w:sz w:val="18"/>
          <w:lang w:eastAsia="zh-TW"/>
        </w:rPr>
        <w:t xml:space="preserve">●●●●●●●●●　</w:t>
      </w:r>
      <w:r w:rsidRPr="00500712">
        <w:rPr>
          <w:rFonts w:ascii="ＭＳ 明朝" w:hAnsi="ＭＳ 明朝"/>
          <w:sz w:val="18"/>
        </w:rPr>
        <w:t>2</w:t>
      </w:r>
      <w:r w:rsidRPr="00500712">
        <w:rPr>
          <w:rFonts w:ascii="ＭＳ 明朝" w:hAnsi="ＭＳ 明朝"/>
          <w:sz w:val="18"/>
          <w:lang w:eastAsia="zh-TW"/>
        </w:rPr>
        <w:t>）</w:t>
      </w:r>
      <w:r w:rsidRPr="00500712">
        <w:rPr>
          <w:rFonts w:ascii="ＭＳ 明朝" w:hAnsi="ＭＳ 明朝" w:hint="eastAsia"/>
          <w:sz w:val="18"/>
          <w:lang w:eastAsia="zh-TW"/>
        </w:rPr>
        <w:t>●●●●●●●●●</w:t>
      </w:r>
      <w:r w:rsidRPr="00500712">
        <w:rPr>
          <w:rFonts w:ascii="ＭＳ 明朝" w:hAnsi="ＭＳ 明朝"/>
          <w:sz w:val="18"/>
          <w:lang w:eastAsia="zh-TW"/>
        </w:rPr>
        <w:t xml:space="preserve">　</w:t>
      </w:r>
      <w:r w:rsidRPr="00500712">
        <w:rPr>
          <w:rFonts w:ascii="ＭＳ 明朝" w:hAnsi="ＭＳ 明朝" w:hint="eastAsia"/>
          <w:sz w:val="18"/>
        </w:rPr>
        <w:t>3</w:t>
      </w:r>
      <w:r w:rsidRPr="00500712">
        <w:rPr>
          <w:rFonts w:ascii="ＭＳ 明朝" w:hAnsi="ＭＳ 明朝"/>
          <w:sz w:val="18"/>
          <w:lang w:eastAsia="zh-TW"/>
        </w:rPr>
        <w:t>）</w:t>
      </w:r>
      <w:r w:rsidRPr="00500712">
        <w:rPr>
          <w:rFonts w:ascii="ＭＳ 明朝" w:hAnsi="ＭＳ 明朝" w:hint="eastAsia"/>
          <w:sz w:val="18"/>
          <w:lang w:eastAsia="zh-TW"/>
        </w:rPr>
        <w:t>●●●●●●●●●</w:t>
      </w:r>
    </w:p>
    <w:p w14:paraId="2347B498" w14:textId="6D41B62E" w:rsidR="00500712" w:rsidRPr="00583749" w:rsidRDefault="00500712" w:rsidP="00500712">
      <w:pPr>
        <w:jc w:val="center"/>
        <w:outlineLvl w:val="0"/>
        <w:rPr>
          <w:sz w:val="18"/>
          <w:szCs w:val="18"/>
        </w:rPr>
      </w:pP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（9ポイント</w:t>
      </w:r>
      <w:r>
        <w:rPr>
          <w:rFonts w:ascii="ＭＳ ゴシック" w:eastAsia="ＭＳ ゴシック" w:hint="eastAsia"/>
          <w:color w:val="FF0000"/>
          <w:sz w:val="18"/>
          <w:szCs w:val="18"/>
        </w:rPr>
        <w:t>、</w:t>
      </w: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１行あき）</w:t>
      </w:r>
    </w:p>
    <w:p w14:paraId="7CBEC868" w14:textId="17E41A0D" w:rsidR="00500712" w:rsidRPr="00583749" w:rsidRDefault="00500712" w:rsidP="00500712">
      <w:pPr>
        <w:jc w:val="center"/>
        <w:outlineLvl w:val="0"/>
        <w:rPr>
          <w:sz w:val="18"/>
          <w:szCs w:val="18"/>
        </w:rPr>
      </w:pP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（9ポイント</w:t>
      </w:r>
      <w:r>
        <w:rPr>
          <w:rFonts w:ascii="ＭＳ ゴシック" w:eastAsia="ＭＳ ゴシック" w:hint="eastAsia"/>
          <w:color w:val="FF0000"/>
          <w:sz w:val="18"/>
          <w:szCs w:val="18"/>
        </w:rPr>
        <w:t>、</w:t>
      </w: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１行あき）</w:t>
      </w:r>
    </w:p>
    <w:p w14:paraId="42017A7D" w14:textId="77777777" w:rsidR="001D2B8C" w:rsidRDefault="001D2B8C">
      <w:pPr>
        <w:sectPr w:rsidR="001D2B8C">
          <w:pgSz w:w="11906" w:h="16838" w:code="9"/>
          <w:pgMar w:top="907" w:right="907" w:bottom="1021" w:left="907" w:header="851" w:footer="992" w:gutter="0"/>
          <w:cols w:space="732"/>
          <w:docGrid w:type="linesAndChars" w:linePitch="292" w:charSpace="43"/>
        </w:sectPr>
      </w:pPr>
    </w:p>
    <w:p w14:paraId="4DC4F257" w14:textId="706C8AFC" w:rsidR="001D2B8C" w:rsidRDefault="00941E8A"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29865E63" wp14:editId="2A47E7E8">
                <wp:simplePos x="0" y="0"/>
                <wp:positionH relativeFrom="column">
                  <wp:posOffset>561975</wp:posOffset>
                </wp:positionH>
                <wp:positionV relativeFrom="paragraph">
                  <wp:posOffset>3175</wp:posOffset>
                </wp:positionV>
                <wp:extent cx="2676525" cy="295275"/>
                <wp:effectExtent l="0" t="0" r="0" b="9525"/>
                <wp:wrapNone/>
                <wp:docPr id="2139293122" name="テキスト ボックス 2139293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532A3" w14:textId="77777777" w:rsidR="00941E8A" w:rsidRDefault="00941E8A" w:rsidP="00941E8A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EB1B17">
                              <w:rPr>
                                <w:rFonts w:ascii="ＭＳ ゴシック" w:eastAsia="ＭＳ ゴシック" w:hint="eastAsia"/>
                                <w:color w:val="FF0000"/>
                              </w:rPr>
                              <w:t>（＊見出し：10.5ポイント</w:t>
                            </w:r>
                            <w:r>
                              <w:rPr>
                                <w:rFonts w:ascii="ＭＳ ゴシック" w:eastAsia="ＭＳ ゴシック" w:hint="eastAsia"/>
                                <w:color w:val="FF0000"/>
                              </w:rPr>
                              <w:t>、</w:t>
                            </w:r>
                            <w:r w:rsidRPr="00EB1B17">
                              <w:rPr>
                                <w:rFonts w:ascii="ＭＳ ゴシック" w:eastAsia="ＭＳ ゴシック" w:hint="eastAsia"/>
                                <w:color w:val="FF0000"/>
                              </w:rPr>
                              <w:t>ＭＳゴシック）</w:t>
                            </w:r>
                          </w:p>
                          <w:p w14:paraId="25245E66" w14:textId="77777777" w:rsidR="00941E8A" w:rsidRPr="00EB1B17" w:rsidRDefault="00941E8A" w:rsidP="00941E8A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65E63" id="テキスト ボックス 2139293122" o:spid="_x0000_s1028" type="#_x0000_t202" style="position:absolute;left:0;text-align:left;margin-left:44.25pt;margin-top:.25pt;width:210.75pt;height:23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" o:allowincell="f" filled="f" stroked="f">
                <v:textbox inset="5.85pt,.7pt,5.85pt,.7pt">
                  <w:txbxContent>
                    <w:p w14:paraId="427532A3" w14:textId="77777777" w:rsidR="00941E8A" w:rsidRDefault="00941E8A" w:rsidP="00941E8A">
                      <w:pPr>
                        <w:rPr>
                          <w:rFonts w:ascii="ＭＳ ゴシック" w:eastAsia="ＭＳ ゴシック"/>
                        </w:rPr>
                      </w:pPr>
                      <w:r w:rsidRPr="00EB1B17">
                        <w:rPr>
                          <w:rFonts w:ascii="ＭＳ ゴシック" w:eastAsia="ＭＳ ゴシック" w:hint="eastAsia"/>
                          <w:color w:val="FF0000"/>
                        </w:rPr>
                        <w:t>（＊見出し：10.5ポイント</w:t>
                      </w:r>
                      <w:r>
                        <w:rPr>
                          <w:rFonts w:ascii="ＭＳ ゴシック" w:eastAsia="ＭＳ ゴシック" w:hint="eastAsia"/>
                          <w:color w:val="FF0000"/>
                        </w:rPr>
                        <w:t>、</w:t>
                      </w:r>
                      <w:r w:rsidRPr="00EB1B17">
                        <w:rPr>
                          <w:rFonts w:ascii="ＭＳ ゴシック" w:eastAsia="ＭＳ ゴシック" w:hint="eastAsia"/>
                          <w:color w:val="FF0000"/>
                        </w:rPr>
                        <w:t>ＭＳゴシック）</w:t>
                      </w:r>
                    </w:p>
                    <w:p w14:paraId="25245E66" w14:textId="77777777" w:rsidR="00941E8A" w:rsidRPr="00EB1B17" w:rsidRDefault="00941E8A" w:rsidP="00941E8A">
                      <w:pPr>
                        <w:rPr>
                          <w:rFonts w:ascii="ＭＳ ゴシック" w:eastAsia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2B8C">
        <w:rPr>
          <w:rFonts w:ascii="ＭＳ ゴシック" w:eastAsia="ＭＳ ゴシック" w:hint="eastAsia"/>
        </w:rPr>
        <w:t>【</w:t>
      </w:r>
      <w:r w:rsidR="001D2B8C">
        <w:rPr>
          <w:rFonts w:ascii="ＭＳ ゴシック" w:eastAsia="ＭＳ ゴシック"/>
        </w:rPr>
        <w:t>はじめに</w:t>
      </w:r>
      <w:r w:rsidR="001D2B8C">
        <w:rPr>
          <w:rFonts w:ascii="ＭＳ ゴシック" w:eastAsia="ＭＳ ゴシック" w:hint="eastAsia"/>
        </w:rPr>
        <w:t>】</w:t>
      </w:r>
    </w:p>
    <w:p w14:paraId="4D9D95F1" w14:textId="5E32E9DE" w:rsidR="001D2B8C" w:rsidRDefault="00500712">
      <w:pPr>
        <w:ind w:firstLine="201"/>
      </w:pPr>
      <w:r>
        <w:rPr>
          <w:rFonts w:hint="eastAsia"/>
        </w:rPr>
        <w:t>ここから本文</w:t>
      </w:r>
      <w:r w:rsidRPr="00941E8A">
        <w:rPr>
          <w:rFonts w:ascii="ＭＳ 明朝" w:hAnsi="ＭＳ 明朝" w:hint="eastAsia"/>
          <w:color w:val="EE0000"/>
        </w:rPr>
        <w:t>（</w:t>
      </w:r>
      <w:r w:rsidR="00941E8A" w:rsidRPr="00941E8A">
        <w:rPr>
          <w:rFonts w:ascii="ＭＳ 明朝" w:hAnsi="ＭＳ 明朝" w:hint="eastAsia"/>
          <w:color w:val="FF0000"/>
        </w:rPr>
        <w:t>23文字×33行×２段＝1,518文字</w:t>
      </w:r>
      <w:r w:rsidRPr="00941E8A">
        <w:rPr>
          <w:rFonts w:ascii="ＭＳ 明朝" w:hAnsi="ＭＳ 明朝" w:hint="eastAsia"/>
          <w:color w:val="EE0000"/>
        </w:rPr>
        <w:t>、10.5ポイント、ＭＳ明朝）</w:t>
      </w:r>
      <w:r w:rsidRPr="00941E8A">
        <w:rPr>
          <w:rFonts w:ascii="ＭＳ 明朝" w:hAnsi="ＭＳ 明朝" w:hint="eastAsia"/>
        </w:rPr>
        <w:t>、</w:t>
      </w:r>
      <w:r w:rsidR="001D2B8C">
        <w:rPr>
          <w:rFonts w:hint="eastAsia"/>
          <w:lang w:eastAsia="zh-TW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  <w:r w:rsidR="001D2B8C">
        <w:t>。</w:t>
      </w:r>
      <w:r w:rsidR="001D2B8C">
        <w:t xml:space="preserve"> </w:t>
      </w:r>
    </w:p>
    <w:p w14:paraId="3F418447" w14:textId="731BDEF8" w:rsidR="00941E8A" w:rsidRPr="00583749" w:rsidRDefault="00941E8A" w:rsidP="00941E8A">
      <w:pPr>
        <w:outlineLvl w:val="0"/>
        <w:rPr>
          <w:sz w:val="18"/>
          <w:szCs w:val="18"/>
        </w:rPr>
      </w:pPr>
      <w:r>
        <w:rPr>
          <w:rFonts w:ascii="ＭＳ ゴシック" w:eastAsia="ＭＳ ゴシック" w:hint="eastAsia"/>
          <w:color w:val="FF0000"/>
          <w:sz w:val="18"/>
          <w:szCs w:val="18"/>
        </w:rPr>
        <w:t>（</w:t>
      </w: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9ポイント</w:t>
      </w:r>
      <w:r>
        <w:rPr>
          <w:rFonts w:ascii="ＭＳ ゴシック" w:eastAsia="ＭＳ ゴシック" w:hint="eastAsia"/>
          <w:color w:val="FF0000"/>
          <w:sz w:val="18"/>
          <w:szCs w:val="18"/>
        </w:rPr>
        <w:t>、</w:t>
      </w: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１行あき）</w:t>
      </w:r>
    </w:p>
    <w:p w14:paraId="341C5C8F" w14:textId="57DA4F56" w:rsidR="001D2B8C" w:rsidRDefault="001D2B8C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【方法・対象】</w:t>
      </w:r>
      <w:r w:rsidR="00941E8A" w:rsidRPr="00EB1B17">
        <w:rPr>
          <w:rFonts w:ascii="ＭＳ ゴシック" w:eastAsia="ＭＳ ゴシック" w:hint="eastAsia"/>
          <w:color w:val="FF0000"/>
        </w:rPr>
        <w:t>（＊見出し）</w:t>
      </w:r>
    </w:p>
    <w:p w14:paraId="3F17B969" w14:textId="3AC622D4" w:rsidR="001D2B8C" w:rsidRDefault="001D2B8C">
      <w:pPr>
        <w:ind w:firstLine="201"/>
      </w:pPr>
      <w:r>
        <w:rPr>
          <w:rFonts w:hint="eastAsia"/>
          <w:lang w:eastAsia="zh-TW"/>
        </w:rPr>
        <w:t>●●●●</w:t>
      </w:r>
      <w:r w:rsidR="00941E8A">
        <w:rPr>
          <w:rFonts w:hint="eastAsia"/>
        </w:rPr>
        <w:t>、</w:t>
      </w:r>
      <w:r>
        <w:rPr>
          <w:rFonts w:hint="eastAsia"/>
          <w:lang w:eastAsia="zh-TW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  <w:r w:rsidR="00941E8A">
        <w:rPr>
          <w:rFonts w:hint="eastAsia"/>
        </w:rPr>
        <w:t>。</w:t>
      </w:r>
    </w:p>
    <w:p w14:paraId="0C30B45C" w14:textId="660A1498" w:rsidR="001D2B8C" w:rsidRDefault="00F1761C">
      <w:pPr>
        <w:ind w:firstLine="2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0C7033F" wp14:editId="13595B23">
                <wp:simplePos x="0" y="0"/>
                <wp:positionH relativeFrom="column">
                  <wp:posOffset>-36195</wp:posOffset>
                </wp:positionH>
                <wp:positionV relativeFrom="paragraph">
                  <wp:posOffset>129540</wp:posOffset>
                </wp:positionV>
                <wp:extent cx="2971800" cy="0"/>
                <wp:effectExtent l="0" t="0" r="0" b="0"/>
                <wp:wrapNone/>
                <wp:docPr id="44235173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F35A0" id="Line 3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0.2pt" to="231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DD4701D" wp14:editId="361409F7">
                <wp:simplePos x="0" y="0"/>
                <wp:positionH relativeFrom="column">
                  <wp:posOffset>-36195</wp:posOffset>
                </wp:positionH>
                <wp:positionV relativeFrom="paragraph">
                  <wp:posOffset>129540</wp:posOffset>
                </wp:positionV>
                <wp:extent cx="2971800" cy="1066165"/>
                <wp:effectExtent l="0" t="0" r="0" b="0"/>
                <wp:wrapNone/>
                <wp:docPr id="15419512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6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B7466" w14:textId="2677E486" w:rsidR="001D2B8C" w:rsidRDefault="001D2B8C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岡山</w:t>
                            </w:r>
                            <w:r>
                              <w:rPr>
                                <w:rFonts w:ascii="ＭＳ ゴシック" w:eastAsia="ＭＳ ゴシック"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>太郎</w:t>
                            </w:r>
                            <w:r w:rsidRPr="00941E8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</w:t>
                            </w:r>
                            <w:r w:rsidR="00941E8A" w:rsidRPr="00941E8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名前：</w:t>
                            </w:r>
                            <w:r w:rsidRPr="00941E8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10.5ポイント</w:t>
                            </w:r>
                            <w:r w:rsidR="00941E8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、</w:t>
                            </w:r>
                            <w:r w:rsidRPr="00941E8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ＭＳゴシック）</w:t>
                            </w:r>
                          </w:p>
                          <w:p w14:paraId="55DD343C" w14:textId="340D2A85" w:rsidR="001D2B8C" w:rsidRPr="00941E8A" w:rsidRDefault="001D2B8C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941E8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岡臨技</w:t>
                            </w:r>
                            <w:r w:rsidRPr="00941E8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  <w:lang w:eastAsia="zh-TW"/>
                              </w:rPr>
                              <w:t>病院（℡</w:t>
                            </w:r>
                            <w:r w:rsidRPr="00941E8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086-422-1111</w:t>
                            </w:r>
                            <w:r w:rsidRPr="00941E8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  <w:lang w:eastAsia="zh-TW"/>
                              </w:rPr>
                              <w:t>）</w:t>
                            </w:r>
                            <w:r w:rsidRPr="00941E8A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（以下８ポイント</w:t>
                            </w:r>
                            <w:r w:rsidR="00941E8A" w:rsidRPr="00941E8A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="00AF1C2D" w:rsidRPr="00941E8A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ＭＳ明朝</w:t>
                            </w:r>
                            <w:r w:rsidRPr="00941E8A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2229D111" w14:textId="77777777" w:rsidR="001D2B8C" w:rsidRPr="00941E8A" w:rsidRDefault="001D2B8C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  <w:lang w:eastAsia="zh-TW"/>
                              </w:rPr>
                            </w:pPr>
                            <w:r w:rsidRPr="00941E8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岡山</w:t>
                            </w:r>
                            <w:r w:rsidRPr="00941E8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  <w:lang w:eastAsia="zh-TW"/>
                              </w:rPr>
                              <w:t>市倉敷123-45</w:t>
                            </w:r>
                          </w:p>
                          <w:p w14:paraId="394648E6" w14:textId="77777777" w:rsidR="001D2B8C" w:rsidRPr="00941E8A" w:rsidRDefault="001D2B8C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941E8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okaringi@okatyama.co.jp</w:t>
                            </w:r>
                          </w:p>
                          <w:p w14:paraId="58678395" w14:textId="77777777" w:rsidR="001D2B8C" w:rsidRDefault="001D2B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4701D" id="Text Box 4" o:spid="_x0000_s1029" type="#_x0000_t202" style="position:absolute;left:0;text-align:left;margin-left:-2.85pt;margin-top:10.2pt;width:234pt;height:83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" o:allowincell="f" filled="f" stroked="f">
                <v:textbox>
                  <w:txbxContent>
                    <w:p w14:paraId="1AEB7466" w14:textId="2677E486" w:rsidR="001D2B8C" w:rsidRDefault="001D2B8C">
                      <w:pPr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</w:rPr>
                        <w:t>岡山</w:t>
                      </w:r>
                      <w:r>
                        <w:rPr>
                          <w:rFonts w:ascii="ＭＳ ゴシック" w:eastAsia="ＭＳ ゴシック"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eastAsia"/>
                        </w:rPr>
                        <w:t>太郎</w:t>
                      </w:r>
                      <w:r w:rsidRPr="00941E8A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（</w:t>
                      </w:r>
                      <w:r w:rsidR="00941E8A" w:rsidRPr="00941E8A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名前：</w:t>
                      </w:r>
                      <w:r w:rsidRPr="00941E8A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10.5ポイント</w:t>
                      </w:r>
                      <w:r w:rsidR="00941E8A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、</w:t>
                      </w:r>
                      <w:r w:rsidRPr="00941E8A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ＭＳゴシック）</w:t>
                      </w:r>
                    </w:p>
                    <w:p w14:paraId="55DD343C" w14:textId="340D2A85" w:rsidR="001D2B8C" w:rsidRPr="00941E8A" w:rsidRDefault="001D2B8C">
                      <w:pPr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941E8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岡臨技</w:t>
                      </w:r>
                      <w:r w:rsidRPr="00941E8A">
                        <w:rPr>
                          <w:rFonts w:ascii="ＭＳ 明朝" w:hAnsi="ＭＳ 明朝" w:hint="eastAsia"/>
                          <w:sz w:val="16"/>
                          <w:szCs w:val="16"/>
                          <w:lang w:eastAsia="zh-TW"/>
                        </w:rPr>
                        <w:t>病院（℡</w:t>
                      </w:r>
                      <w:r w:rsidRPr="00941E8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086-422-1111</w:t>
                      </w:r>
                      <w:r w:rsidRPr="00941E8A">
                        <w:rPr>
                          <w:rFonts w:ascii="ＭＳ 明朝" w:hAnsi="ＭＳ 明朝" w:hint="eastAsia"/>
                          <w:sz w:val="16"/>
                          <w:szCs w:val="16"/>
                          <w:lang w:eastAsia="zh-TW"/>
                        </w:rPr>
                        <w:t>）</w:t>
                      </w:r>
                      <w:r w:rsidRPr="00941E8A">
                        <w:rPr>
                          <w:rFonts w:ascii="ＭＳ 明朝" w:hAnsi="ＭＳ 明朝" w:hint="eastAsia"/>
                          <w:color w:val="FF0000"/>
                          <w:sz w:val="16"/>
                          <w:szCs w:val="16"/>
                        </w:rPr>
                        <w:t>（以下８ポイント</w:t>
                      </w:r>
                      <w:r w:rsidR="00941E8A" w:rsidRPr="00941E8A">
                        <w:rPr>
                          <w:rFonts w:ascii="ＭＳ 明朝" w:hAnsi="ＭＳ 明朝" w:hint="eastAsia"/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="00AF1C2D" w:rsidRPr="00941E8A">
                        <w:rPr>
                          <w:rFonts w:ascii="ＭＳ 明朝" w:hAnsi="ＭＳ 明朝" w:hint="eastAsia"/>
                          <w:color w:val="FF0000"/>
                          <w:sz w:val="16"/>
                          <w:szCs w:val="16"/>
                        </w:rPr>
                        <w:t>ＭＳ明朝</w:t>
                      </w:r>
                      <w:r w:rsidRPr="00941E8A">
                        <w:rPr>
                          <w:rFonts w:ascii="ＭＳ 明朝" w:hAnsi="ＭＳ 明朝" w:hint="eastAsia"/>
                          <w:color w:val="FF0000"/>
                          <w:sz w:val="16"/>
                          <w:szCs w:val="16"/>
                        </w:rPr>
                        <w:t>）</w:t>
                      </w:r>
                    </w:p>
                    <w:p w14:paraId="2229D111" w14:textId="77777777" w:rsidR="001D2B8C" w:rsidRPr="00941E8A" w:rsidRDefault="001D2B8C">
                      <w:pPr>
                        <w:rPr>
                          <w:rFonts w:ascii="ＭＳ 明朝" w:hAnsi="ＭＳ 明朝"/>
                          <w:sz w:val="16"/>
                          <w:szCs w:val="16"/>
                          <w:lang w:eastAsia="zh-TW"/>
                        </w:rPr>
                      </w:pPr>
                      <w:r w:rsidRPr="00941E8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岡山</w:t>
                      </w:r>
                      <w:r w:rsidRPr="00941E8A">
                        <w:rPr>
                          <w:rFonts w:ascii="ＭＳ 明朝" w:hAnsi="ＭＳ 明朝" w:hint="eastAsia"/>
                          <w:sz w:val="16"/>
                          <w:szCs w:val="16"/>
                          <w:lang w:eastAsia="zh-TW"/>
                        </w:rPr>
                        <w:t>市倉敷123-45</w:t>
                      </w:r>
                    </w:p>
                    <w:p w14:paraId="394648E6" w14:textId="77777777" w:rsidR="001D2B8C" w:rsidRPr="00941E8A" w:rsidRDefault="001D2B8C">
                      <w:pPr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941E8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okaringi@okatyama.co.jp</w:t>
                      </w:r>
                    </w:p>
                    <w:p w14:paraId="58678395" w14:textId="77777777" w:rsidR="001D2B8C" w:rsidRDefault="001D2B8C"/>
                  </w:txbxContent>
                </v:textbox>
              </v:shape>
            </w:pict>
          </mc:Fallback>
        </mc:AlternateContent>
      </w:r>
      <w:r w:rsidR="001D2B8C">
        <w:br w:type="column"/>
      </w:r>
      <w:r w:rsidR="001D2B8C">
        <w:rPr>
          <w:rFonts w:hint="eastAsia"/>
          <w:lang w:eastAsia="zh-TW"/>
        </w:rPr>
        <w:t>●●●●●●●●●●●●●●●●●●●●●●</w:t>
      </w:r>
      <w:r w:rsidR="001D2B8C">
        <w:t>。</w:t>
      </w:r>
    </w:p>
    <w:p w14:paraId="4383DE46" w14:textId="26548DD4" w:rsidR="001D2B8C" w:rsidRPr="00941E8A" w:rsidRDefault="001D2B8C">
      <w:pPr>
        <w:outlineLvl w:val="0"/>
        <w:rPr>
          <w:sz w:val="18"/>
          <w:szCs w:val="18"/>
        </w:rPr>
      </w:pPr>
      <w:r>
        <w:rPr>
          <w:rFonts w:eastAsia="ＭＳ ゴシック" w:hint="eastAsia"/>
          <w:color w:val="FF0000"/>
          <w:sz w:val="18"/>
        </w:rPr>
        <w:t>（</w:t>
      </w:r>
      <w:r w:rsidR="00941E8A">
        <w:rPr>
          <w:rFonts w:ascii="ＭＳ ゴシック" w:eastAsia="ＭＳ ゴシック" w:hint="eastAsia"/>
          <w:color w:val="FF0000"/>
          <w:sz w:val="18"/>
          <w:szCs w:val="18"/>
        </w:rPr>
        <w:t>（</w:t>
      </w:r>
      <w:r w:rsidR="00941E8A" w:rsidRPr="00583749">
        <w:rPr>
          <w:rFonts w:ascii="ＭＳ ゴシック" w:eastAsia="ＭＳ ゴシック" w:hint="eastAsia"/>
          <w:color w:val="FF0000"/>
          <w:sz w:val="18"/>
          <w:szCs w:val="18"/>
        </w:rPr>
        <w:t>9ポイント</w:t>
      </w:r>
      <w:r w:rsidR="00941E8A">
        <w:rPr>
          <w:rFonts w:ascii="ＭＳ ゴシック" w:eastAsia="ＭＳ ゴシック" w:hint="eastAsia"/>
          <w:color w:val="FF0000"/>
          <w:sz w:val="18"/>
          <w:szCs w:val="18"/>
        </w:rPr>
        <w:t>、</w:t>
      </w:r>
      <w:r w:rsidR="00941E8A" w:rsidRPr="00583749">
        <w:rPr>
          <w:rFonts w:ascii="ＭＳ ゴシック" w:eastAsia="ＭＳ ゴシック" w:hint="eastAsia"/>
          <w:color w:val="FF0000"/>
          <w:sz w:val="18"/>
          <w:szCs w:val="18"/>
        </w:rPr>
        <w:t>１行あき）</w:t>
      </w:r>
    </w:p>
    <w:p w14:paraId="34F30DC1" w14:textId="22E9F961" w:rsidR="001D2B8C" w:rsidRDefault="001D2B8C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【結果】</w:t>
      </w:r>
      <w:r w:rsidR="00941E8A" w:rsidRPr="00EB1B17">
        <w:rPr>
          <w:rFonts w:ascii="ＭＳ ゴシック" w:eastAsia="ＭＳ ゴシック" w:hint="eastAsia"/>
          <w:color w:val="FF0000"/>
        </w:rPr>
        <w:t>（＊見出し）</w:t>
      </w:r>
    </w:p>
    <w:p w14:paraId="6B637549" w14:textId="3142E677" w:rsidR="001D2B8C" w:rsidRDefault="00500712">
      <w:pPr>
        <w:ind w:firstLine="201"/>
      </w:pPr>
      <w:r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245D0331" wp14:editId="1C5C0AF7">
                <wp:simplePos x="0" y="0"/>
                <wp:positionH relativeFrom="column">
                  <wp:posOffset>5736590</wp:posOffset>
                </wp:positionH>
                <wp:positionV relativeFrom="paragraph">
                  <wp:posOffset>843280</wp:posOffset>
                </wp:positionV>
                <wp:extent cx="1556385" cy="695325"/>
                <wp:effectExtent l="0" t="0" r="0" b="9525"/>
                <wp:wrapNone/>
                <wp:docPr id="64199321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BFA4A" w14:textId="77777777" w:rsidR="00500712" w:rsidRDefault="00500712" w:rsidP="0050071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（＊タイトル：14ポイント　ＭＳゴシック、左右中央）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0331" id="テキスト ボックス 3" o:spid="_x0000_s1030" type="#_x0000_t202" style="position:absolute;left:0;text-align:left;margin-left:451.7pt;margin-top:66.4pt;width:122.55pt;height:5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" o:allowincell="f" filled="f" stroked="f">
                <v:textbox inset="5.85pt,.7pt,5.85pt,.7pt">
                  <w:txbxContent>
                    <w:p w14:paraId="00EBFA4A" w14:textId="77777777" w:rsidR="00500712" w:rsidRDefault="00500712" w:rsidP="00500712">
                      <w:pPr>
                        <w:rPr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（＊タイトル：14ポイント　ＭＳゴシック、左右中央）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45D0331" wp14:editId="14DBA238">
                <wp:simplePos x="0" y="0"/>
                <wp:positionH relativeFrom="column">
                  <wp:posOffset>5736590</wp:posOffset>
                </wp:positionH>
                <wp:positionV relativeFrom="paragraph">
                  <wp:posOffset>843280</wp:posOffset>
                </wp:positionV>
                <wp:extent cx="1556385" cy="695325"/>
                <wp:effectExtent l="0" t="0" r="0" b="0"/>
                <wp:wrapNone/>
                <wp:docPr id="12387180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B3D73" w14:textId="77777777" w:rsidR="00500712" w:rsidRDefault="00500712" w:rsidP="0050071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（＊タイトル：14ポイント　ＭＳゴシック、左右中央）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0331" id="テキスト ボックス 2" o:spid="_x0000_s1031" type="#_x0000_t202" style="position:absolute;left:0;text-align:left;margin-left:451.7pt;margin-top:66.4pt;width:122.55pt;height:5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" o:allowincell="f" filled="f" stroked="f">
                <v:textbox inset="5.85pt,.7pt,5.85pt,.7pt">
                  <w:txbxContent>
                    <w:p w14:paraId="3BFB3D73" w14:textId="77777777" w:rsidR="00500712" w:rsidRDefault="00500712" w:rsidP="00500712">
                      <w:pPr>
                        <w:rPr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（＊タイトル：14ポイント　ＭＳゴシック、左右中央）</w:t>
                      </w:r>
                    </w:p>
                  </w:txbxContent>
                </v:textbox>
              </v:shape>
            </w:pict>
          </mc:Fallback>
        </mc:AlternateContent>
      </w:r>
      <w:r w:rsidR="001D2B8C">
        <w:rPr>
          <w:rFonts w:hint="eastAsia"/>
          <w:lang w:eastAsia="zh-TW"/>
        </w:rPr>
        <w:t>●●●●</w:t>
      </w:r>
      <w:r w:rsidR="00941E8A">
        <w:rPr>
          <w:rFonts w:hint="eastAsia"/>
        </w:rPr>
        <w:t>、</w:t>
      </w:r>
      <w:r w:rsidR="001D2B8C">
        <w:rPr>
          <w:rFonts w:hint="eastAsia"/>
          <w:lang w:eastAsia="zh-TW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  <w:r w:rsidR="001D2B8C">
        <w:t>。</w:t>
      </w:r>
    </w:p>
    <w:p w14:paraId="02E1F61E" w14:textId="77777777" w:rsidR="00941E8A" w:rsidRPr="00583749" w:rsidRDefault="00941E8A" w:rsidP="00941E8A">
      <w:pPr>
        <w:outlineLvl w:val="0"/>
        <w:rPr>
          <w:sz w:val="18"/>
          <w:szCs w:val="18"/>
        </w:rPr>
      </w:pPr>
      <w:r>
        <w:rPr>
          <w:rFonts w:ascii="ＭＳ ゴシック" w:eastAsia="ＭＳ ゴシック" w:hint="eastAsia"/>
          <w:color w:val="FF0000"/>
          <w:sz w:val="18"/>
          <w:szCs w:val="18"/>
        </w:rPr>
        <w:t>（</w:t>
      </w: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9ポイント</w:t>
      </w:r>
      <w:r>
        <w:rPr>
          <w:rFonts w:ascii="ＭＳ ゴシック" w:eastAsia="ＭＳ ゴシック" w:hint="eastAsia"/>
          <w:color w:val="FF0000"/>
          <w:sz w:val="18"/>
          <w:szCs w:val="18"/>
        </w:rPr>
        <w:t>、</w:t>
      </w:r>
      <w:r w:rsidRPr="00583749">
        <w:rPr>
          <w:rFonts w:ascii="ＭＳ ゴシック" w:eastAsia="ＭＳ ゴシック" w:hint="eastAsia"/>
          <w:color w:val="FF0000"/>
          <w:sz w:val="18"/>
          <w:szCs w:val="18"/>
        </w:rPr>
        <w:t>１行あき）</w:t>
      </w:r>
    </w:p>
    <w:p w14:paraId="063E02A3" w14:textId="2889D61E" w:rsidR="001D2B8C" w:rsidRDefault="001D2B8C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【まとめ】</w:t>
      </w:r>
      <w:r w:rsidR="00941E8A" w:rsidRPr="00EB1B17">
        <w:rPr>
          <w:rFonts w:ascii="ＭＳ ゴシック" w:eastAsia="ＭＳ ゴシック" w:hint="eastAsia"/>
          <w:color w:val="FF0000"/>
        </w:rPr>
        <w:t>（＊見出し）</w:t>
      </w:r>
    </w:p>
    <w:p w14:paraId="13F7CC15" w14:textId="7DC99E2D" w:rsidR="001D2B8C" w:rsidRDefault="001D2B8C" w:rsidP="00941E8A">
      <w:pPr>
        <w:ind w:firstLineChars="100" w:firstLine="201"/>
      </w:pPr>
      <w:r>
        <w:rPr>
          <w:rFonts w:hint="eastAsia"/>
          <w:lang w:eastAsia="zh-TW"/>
        </w:rPr>
        <w:t>●●●●</w:t>
      </w:r>
      <w:r w:rsidR="00941E8A">
        <w:rPr>
          <w:rFonts w:hint="eastAsia"/>
        </w:rPr>
        <w:t>、</w:t>
      </w:r>
      <w:r>
        <w:rPr>
          <w:rFonts w:hint="eastAsia"/>
          <w:lang w:eastAsia="zh-TW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  <w:r>
        <w:t>。</w:t>
      </w:r>
    </w:p>
    <w:sectPr w:rsidR="001D2B8C">
      <w:type w:val="continuous"/>
      <w:pgSz w:w="11906" w:h="16838" w:code="9"/>
      <w:pgMar w:top="1985" w:right="964" w:bottom="1701" w:left="964" w:header="851" w:footer="992" w:gutter="0"/>
      <w:cols w:num="2" w:space="732"/>
      <w:docGrid w:type="linesAndChars" w:linePitch="365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68A"/>
    <w:multiLevelType w:val="hybridMultilevel"/>
    <w:tmpl w:val="9D8473A6"/>
    <w:lvl w:ilvl="0" w:tplc="061CC4E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0FA76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C2489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E7072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1E07F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2B494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E6A7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B0AF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E36EA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23293C"/>
    <w:multiLevelType w:val="hybridMultilevel"/>
    <w:tmpl w:val="94FADDF8"/>
    <w:lvl w:ilvl="0" w:tplc="0F44F3F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060B4C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F0852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1D2497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1BEDD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F1C5E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C18E6E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CE00B7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3BE06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C747A9"/>
    <w:multiLevelType w:val="hybridMultilevel"/>
    <w:tmpl w:val="9342C08A"/>
    <w:lvl w:ilvl="0" w:tplc="837008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E020D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5C69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896F2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716350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5CA0B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B2CE8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51439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0FA69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4141678"/>
    <w:multiLevelType w:val="hybridMultilevel"/>
    <w:tmpl w:val="0A1C39E8"/>
    <w:lvl w:ilvl="0" w:tplc="8D9ACE4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128386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B0C14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AA87E7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50FD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E641E5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20AFC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744F1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4F4646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5800C28"/>
    <w:multiLevelType w:val="hybridMultilevel"/>
    <w:tmpl w:val="612A1846"/>
    <w:lvl w:ilvl="0" w:tplc="D8E67E5C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C0E81C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DE86D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2014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DF651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996A6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2361C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2BA1A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6871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4805305">
    <w:abstractNumId w:val="3"/>
  </w:num>
  <w:num w:numId="2" w16cid:durableId="183523378">
    <w:abstractNumId w:val="1"/>
  </w:num>
  <w:num w:numId="3" w16cid:durableId="1329287682">
    <w:abstractNumId w:val="2"/>
  </w:num>
  <w:num w:numId="4" w16cid:durableId="1451626953">
    <w:abstractNumId w:val="0"/>
  </w:num>
  <w:num w:numId="5" w16cid:durableId="2084909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18"/>
    <w:rsid w:val="000F7A2E"/>
    <w:rsid w:val="001D2B8C"/>
    <w:rsid w:val="002612B9"/>
    <w:rsid w:val="00500712"/>
    <w:rsid w:val="00615ADA"/>
    <w:rsid w:val="00770927"/>
    <w:rsid w:val="00855CC0"/>
    <w:rsid w:val="009022A7"/>
    <w:rsid w:val="00941E8A"/>
    <w:rsid w:val="00A678CD"/>
    <w:rsid w:val="00AC5D57"/>
    <w:rsid w:val="00AF1C2D"/>
    <w:rsid w:val="00C05D50"/>
    <w:rsid w:val="00C93518"/>
    <w:rsid w:val="00E86C24"/>
    <w:rsid w:val="00F1761C"/>
    <w:rsid w:val="00F7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350B05"/>
  <w15:chartTrackingRefBased/>
  <w15:docId w15:val="{8D246B0D-E477-4D7A-B827-46F7EFDB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1E8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pPr>
      <w:autoSpaceDE w:val="0"/>
      <w:autoSpaceDN w:val="0"/>
    </w:pPr>
    <w:rPr>
      <w:rFonts w:ascii="ＭＳ 明朝"/>
      <w:sz w:val="20"/>
      <w:szCs w:val="20"/>
    </w:rPr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_01&#24403;&#26376;&#20316;&#35069;&#29992;\2004&#25216;&#24107;20&#12288;&#32068;&#35211;&#26412;&#65297;&#65288;&#25220;&#37682;&#29992;&#65289;10.2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2004技師20　組見本１（抄録用）10.20</Template>
  <TotalTime>15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あああああああああああああああ</vt:lpstr>
      <vt:lpstr>あああああああああああああああ</vt:lpstr>
    </vt:vector>
  </TitlesOfParts>
  <Company>西日本法規出版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あああああああああああああああ</dc:title>
  <dc:subject/>
  <dc:creator>okaringi</dc:creator>
  <cp:keywords/>
  <dc:description/>
  <cp:lastModifiedBy>Satoshi Tomiyasu</cp:lastModifiedBy>
  <cp:revision>5</cp:revision>
  <cp:lastPrinted>2026-03-23T02:45:00Z</cp:lastPrinted>
  <dcterms:created xsi:type="dcterms:W3CDTF">2026-03-20T11:20:00Z</dcterms:created>
  <dcterms:modified xsi:type="dcterms:W3CDTF">2026-03-23T02:45:00Z</dcterms:modified>
</cp:coreProperties>
</file>