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01CC" w14:textId="0C70D5DE" w:rsidR="001840BA" w:rsidRPr="0049431B" w:rsidRDefault="0049431B" w:rsidP="00583749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45D0331" wp14:editId="41D9CCCF">
                <wp:simplePos x="0" y="0"/>
                <wp:positionH relativeFrom="column">
                  <wp:posOffset>2191385</wp:posOffset>
                </wp:positionH>
                <wp:positionV relativeFrom="paragraph">
                  <wp:posOffset>-149860</wp:posOffset>
                </wp:positionV>
                <wp:extent cx="3790950" cy="2190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56F29" w14:textId="5EE11B46" w:rsidR="0049431B" w:rsidRPr="00583749" w:rsidRDefault="0049431B" w:rsidP="00583749">
                            <w:pPr>
                              <w:jc w:val="left"/>
                            </w:pPr>
                            <w:r w:rsidRPr="0058374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（タイトル：</w:t>
                            </w:r>
                            <w:r w:rsidRPr="00583749">
                              <w:rPr>
                                <w:rFonts w:ascii="ＭＳ ゴシック" w:eastAsia="ＭＳ ゴシック" w:hint="eastAsia"/>
                                <w:color w:val="FF0000"/>
                              </w:rPr>
                              <w:t>10.5ポイント</w:t>
                            </w:r>
                            <w:r w:rsidR="0058374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、</w:t>
                            </w:r>
                            <w:r w:rsidRPr="0058374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ＭＳゴシック、左右中央）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D03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55pt;margin-top:-11.8pt;width:298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" o:allowincell="f" filled="f" stroked="f">
                <v:textbox inset="5.85pt,.7pt,5.85pt,.7pt">
                  <w:txbxContent>
                    <w:p w14:paraId="11156F29" w14:textId="5EE11B46" w:rsidR="0049431B" w:rsidRPr="00583749" w:rsidRDefault="0049431B" w:rsidP="00583749">
                      <w:pPr>
                        <w:jc w:val="left"/>
                      </w:pPr>
                      <w:r w:rsidRPr="00583749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（タイトル：</w:t>
                      </w:r>
                      <w:r w:rsidRPr="00583749">
                        <w:rPr>
                          <w:rFonts w:ascii="ＭＳ ゴシック" w:eastAsia="ＭＳ ゴシック" w:hint="eastAsia"/>
                          <w:color w:val="FF0000"/>
                        </w:rPr>
                        <w:t>10.5ポイント</w:t>
                      </w:r>
                      <w:r w:rsidR="00583749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、</w:t>
                      </w:r>
                      <w:r w:rsidRPr="00583749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ＭＳゴシック、左右中央）</w:t>
                      </w:r>
                    </w:p>
                  </w:txbxContent>
                </v:textbox>
              </v:shape>
            </w:pict>
          </mc:Fallback>
        </mc:AlternateContent>
      </w:r>
      <w:r w:rsidR="001840BA">
        <w:rPr>
          <w:rFonts w:ascii="ＭＳ ゴシック" w:eastAsia="ＭＳ ゴシック" w:hAnsi="ＭＳ ゴシック" w:hint="eastAsia"/>
        </w:rPr>
        <w:t>（これを消去してタイトルを入力）</w:t>
      </w:r>
      <w:r w:rsidR="00E80646" w:rsidRPr="00E80646">
        <w:rPr>
          <w:rFonts w:ascii="ＭＳ ゴシック" w:eastAsia="ＭＳ ゴシック" w:hAnsi="ＭＳ ゴシック" w:hint="eastAsia"/>
        </w:rPr>
        <w:t>●●●●●●</w:t>
      </w:r>
      <w:r w:rsidRPr="00E80646">
        <w:rPr>
          <w:rFonts w:ascii="ＭＳ ゴシック" w:eastAsia="ＭＳ ゴシック" w:hAnsi="ＭＳ ゴシック" w:hint="eastAsia"/>
        </w:rPr>
        <w:t>●●●●</w:t>
      </w:r>
    </w:p>
    <w:p w14:paraId="60E6D28A" w14:textId="4EB6D903" w:rsidR="001840BA" w:rsidRPr="00583749" w:rsidRDefault="001840BA">
      <w:pPr>
        <w:outlineLvl w:val="0"/>
        <w:rPr>
          <w:sz w:val="18"/>
          <w:szCs w:val="18"/>
        </w:rPr>
      </w:pP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</w:t>
      </w:r>
      <w:r w:rsidR="00583749" w:rsidRPr="00583749">
        <w:rPr>
          <w:rFonts w:ascii="ＭＳ ゴシック" w:eastAsia="ＭＳ ゴシック" w:hint="eastAsia"/>
          <w:color w:val="FF0000"/>
          <w:sz w:val="18"/>
          <w:szCs w:val="18"/>
        </w:rPr>
        <w:t>9ポイント</w:t>
      </w:r>
      <w:r w:rsidR="00EB1B17"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1CE5ACAD" w14:textId="112A376A" w:rsidR="001840BA" w:rsidRPr="00201A96" w:rsidRDefault="00E80646">
      <w:pPr>
        <w:textAlignment w:val="top"/>
        <w:rPr>
          <w:rFonts w:hAnsi="ＭＳ 明朝"/>
        </w:rPr>
      </w:pPr>
      <w:r w:rsidRPr="00201A96">
        <w:rPr>
          <w:rFonts w:hAnsi="ＭＳ 明朝" w:hint="eastAsia"/>
        </w:rPr>
        <w:t>岡山</w:t>
      </w:r>
      <w:r w:rsidR="00102704" w:rsidRPr="00201A96">
        <w:rPr>
          <w:rFonts w:hAnsi="ＭＳ 明朝" w:hint="eastAsia"/>
        </w:rPr>
        <w:t xml:space="preserve">　</w:t>
      </w:r>
      <w:r w:rsidRPr="00201A96">
        <w:rPr>
          <w:rFonts w:hAnsi="ＭＳ 明朝" w:hint="eastAsia"/>
        </w:rPr>
        <w:t>太郎</w:t>
      </w:r>
      <w:r w:rsidR="001840BA" w:rsidRPr="00201A96">
        <w:rPr>
          <w:rFonts w:hAnsi="ＭＳ 明朝"/>
          <w:vertAlign w:val="superscript"/>
        </w:rPr>
        <w:t>1)</w:t>
      </w:r>
      <w:r w:rsidR="001840BA" w:rsidRPr="00201A96">
        <w:rPr>
          <w:rFonts w:hAnsi="ＭＳ 明朝" w:hint="eastAsia"/>
        </w:rPr>
        <w:t xml:space="preserve">　</w:t>
      </w:r>
      <w:r w:rsidRPr="00201A96">
        <w:rPr>
          <w:rFonts w:hAnsi="ＭＳ 明朝" w:hint="eastAsia"/>
        </w:rPr>
        <w:t>倉敷</w:t>
      </w:r>
      <w:r w:rsidR="00102704" w:rsidRPr="00201A96">
        <w:rPr>
          <w:rFonts w:hAnsi="ＭＳ 明朝" w:hint="eastAsia"/>
        </w:rPr>
        <w:t xml:space="preserve">　</w:t>
      </w:r>
      <w:r w:rsidRPr="00201A96">
        <w:rPr>
          <w:rFonts w:hAnsi="ＭＳ 明朝" w:hint="eastAsia"/>
        </w:rPr>
        <w:t>花子</w:t>
      </w:r>
      <w:r w:rsidRPr="00201A96">
        <w:rPr>
          <w:rFonts w:hAnsi="ＭＳ 明朝" w:hint="eastAsia"/>
          <w:vertAlign w:val="superscript"/>
        </w:rPr>
        <w:t>2</w:t>
      </w:r>
      <w:r w:rsidR="001840BA" w:rsidRPr="00201A96">
        <w:rPr>
          <w:rFonts w:hAnsi="ＭＳ 明朝"/>
          <w:vertAlign w:val="superscript"/>
        </w:rPr>
        <w:t>)</w:t>
      </w:r>
      <w:r w:rsidR="001840BA" w:rsidRPr="00201A96">
        <w:rPr>
          <w:rFonts w:hAnsi="ＭＳ 明朝" w:hint="eastAsia"/>
        </w:rPr>
        <w:t xml:space="preserve">　</w:t>
      </w:r>
      <w:r w:rsidRPr="00201A96">
        <w:rPr>
          <w:rFonts w:hAnsi="ＭＳ 明朝" w:hint="eastAsia"/>
        </w:rPr>
        <w:t>高梁</w:t>
      </w:r>
      <w:r w:rsidR="00102704" w:rsidRPr="00201A96">
        <w:rPr>
          <w:rFonts w:hAnsi="ＭＳ 明朝" w:hint="eastAsia"/>
        </w:rPr>
        <w:t xml:space="preserve">　</w:t>
      </w:r>
      <w:r w:rsidRPr="00201A96">
        <w:rPr>
          <w:rFonts w:hAnsi="ＭＳ 明朝" w:hint="eastAsia"/>
        </w:rPr>
        <w:t>二郎</w:t>
      </w:r>
      <w:r w:rsidRPr="00201A96">
        <w:rPr>
          <w:rFonts w:hAnsi="ＭＳ 明朝" w:hint="eastAsia"/>
          <w:vertAlign w:val="superscript"/>
        </w:rPr>
        <w:t>3</w:t>
      </w:r>
      <w:r w:rsidR="001840BA" w:rsidRPr="00201A96">
        <w:rPr>
          <w:rFonts w:hAnsi="ＭＳ 明朝"/>
          <w:vertAlign w:val="superscript"/>
        </w:rPr>
        <w:t>)</w:t>
      </w:r>
      <w:r w:rsidR="001840BA" w:rsidRPr="00201A96">
        <w:rPr>
          <w:rFonts w:hAnsi="ＭＳ 明朝" w:hint="eastAsia"/>
          <w:color w:val="FF0000"/>
        </w:rPr>
        <w:t>（著者名：10.5ポイント</w:t>
      </w:r>
      <w:r w:rsidR="00583749" w:rsidRPr="00201A96">
        <w:rPr>
          <w:rFonts w:hAnsi="ＭＳ 明朝" w:hint="eastAsia"/>
          <w:color w:val="FF0000"/>
        </w:rPr>
        <w:t>、</w:t>
      </w:r>
      <w:r w:rsidR="004A0E2B" w:rsidRPr="00201A96">
        <w:rPr>
          <w:rFonts w:hAnsi="ＭＳ 明朝" w:hint="eastAsia"/>
          <w:color w:val="FF0000"/>
        </w:rPr>
        <w:t>ＭＳ明朝</w:t>
      </w:r>
      <w:r w:rsidR="001840BA" w:rsidRPr="00201A96">
        <w:rPr>
          <w:rFonts w:hAnsi="ＭＳ 明朝" w:hint="eastAsia"/>
          <w:color w:val="FF0000"/>
        </w:rPr>
        <w:t>）</w:t>
      </w:r>
    </w:p>
    <w:p w14:paraId="321E1A4D" w14:textId="36CFD9BE" w:rsidR="001840BA" w:rsidRPr="00201A96" w:rsidRDefault="001840BA">
      <w:pPr>
        <w:rPr>
          <w:rFonts w:hAnsi="ＭＳ 明朝"/>
          <w:sz w:val="16"/>
          <w:szCs w:val="16"/>
        </w:rPr>
      </w:pPr>
      <w:r w:rsidRPr="00201A96">
        <w:rPr>
          <w:rFonts w:hAnsi="ＭＳ 明朝"/>
          <w:sz w:val="16"/>
          <w:szCs w:val="16"/>
        </w:rPr>
        <w:t>1）</w:t>
      </w:r>
      <w:r w:rsidR="00E80646" w:rsidRPr="00201A96">
        <w:rPr>
          <w:rFonts w:hAnsi="ＭＳ 明朝" w:hint="eastAsia"/>
          <w:sz w:val="16"/>
          <w:szCs w:val="16"/>
        </w:rPr>
        <w:t>岡臨技</w:t>
      </w:r>
      <w:r w:rsidRPr="00201A96">
        <w:rPr>
          <w:rFonts w:hAnsi="ＭＳ 明朝" w:hint="eastAsia"/>
          <w:sz w:val="16"/>
          <w:szCs w:val="16"/>
        </w:rPr>
        <w:t>病院</w:t>
      </w:r>
      <w:r w:rsidRPr="00201A96">
        <w:rPr>
          <w:rFonts w:hAnsi="ＭＳ 明朝"/>
          <w:sz w:val="16"/>
          <w:szCs w:val="16"/>
        </w:rPr>
        <w:t xml:space="preserve">　2）</w:t>
      </w:r>
      <w:r w:rsidR="00E80646" w:rsidRPr="00201A96">
        <w:rPr>
          <w:rFonts w:hAnsi="ＭＳ 明朝" w:hint="eastAsia"/>
          <w:sz w:val="16"/>
          <w:szCs w:val="16"/>
        </w:rPr>
        <w:t>岡臨技中央</w:t>
      </w:r>
      <w:r w:rsidRPr="00201A96">
        <w:rPr>
          <w:rFonts w:hAnsi="ＭＳ 明朝" w:hint="eastAsia"/>
          <w:sz w:val="16"/>
          <w:szCs w:val="16"/>
        </w:rPr>
        <w:t>病院</w:t>
      </w:r>
      <w:r w:rsidRPr="00201A96">
        <w:rPr>
          <w:rFonts w:hAnsi="ＭＳ 明朝"/>
          <w:sz w:val="16"/>
          <w:szCs w:val="16"/>
        </w:rPr>
        <w:t xml:space="preserve">　</w:t>
      </w:r>
      <w:r w:rsidRPr="00201A96">
        <w:rPr>
          <w:rFonts w:hAnsi="ＭＳ 明朝" w:hint="eastAsia"/>
          <w:sz w:val="16"/>
          <w:szCs w:val="16"/>
        </w:rPr>
        <w:t>3</w:t>
      </w:r>
      <w:r w:rsidRPr="00201A96">
        <w:rPr>
          <w:rFonts w:hAnsi="ＭＳ 明朝"/>
          <w:sz w:val="16"/>
          <w:szCs w:val="16"/>
        </w:rPr>
        <w:t>）</w:t>
      </w:r>
      <w:r w:rsidR="00E80646" w:rsidRPr="00201A96">
        <w:rPr>
          <w:rFonts w:hAnsi="ＭＳ 明朝" w:hint="eastAsia"/>
          <w:sz w:val="16"/>
          <w:szCs w:val="16"/>
        </w:rPr>
        <w:t>岡臨技</w:t>
      </w:r>
      <w:r w:rsidRPr="00201A96">
        <w:rPr>
          <w:rFonts w:hAnsi="ＭＳ 明朝" w:hint="eastAsia"/>
          <w:sz w:val="16"/>
          <w:szCs w:val="16"/>
        </w:rPr>
        <w:t>市民病院</w:t>
      </w:r>
      <w:r w:rsidRPr="00201A96">
        <w:rPr>
          <w:rFonts w:hAnsi="ＭＳ 明朝" w:hint="eastAsia"/>
          <w:color w:val="FF0000"/>
          <w:sz w:val="16"/>
          <w:szCs w:val="16"/>
        </w:rPr>
        <w:t>（所属：</w:t>
      </w:r>
      <w:r w:rsidR="0049431B" w:rsidRPr="00201A96">
        <w:rPr>
          <w:rFonts w:hAnsi="ＭＳ 明朝" w:hint="eastAsia"/>
          <w:color w:val="FF0000"/>
          <w:sz w:val="16"/>
          <w:szCs w:val="16"/>
        </w:rPr>
        <w:t>８ポイント</w:t>
      </w:r>
      <w:r w:rsidR="00583749" w:rsidRPr="00201A96">
        <w:rPr>
          <w:rFonts w:hAnsi="ＭＳ 明朝" w:hint="eastAsia"/>
          <w:color w:val="FF0000"/>
          <w:sz w:val="16"/>
          <w:szCs w:val="16"/>
        </w:rPr>
        <w:t>、</w:t>
      </w:r>
      <w:r w:rsidR="004A0E2B" w:rsidRPr="00201A96">
        <w:rPr>
          <w:rFonts w:hAnsi="ＭＳ 明朝" w:hint="eastAsia"/>
          <w:color w:val="FF0000"/>
          <w:sz w:val="16"/>
          <w:szCs w:val="16"/>
        </w:rPr>
        <w:t>ＭＳ明朝、</w:t>
      </w:r>
      <w:r w:rsidRPr="00201A96">
        <w:rPr>
          <w:rFonts w:hAnsi="ＭＳ 明朝" w:hint="eastAsia"/>
          <w:color w:val="FF0000"/>
          <w:sz w:val="16"/>
          <w:szCs w:val="16"/>
        </w:rPr>
        <w:t>病院名のみ表記）</w:t>
      </w:r>
    </w:p>
    <w:p w14:paraId="6436E7FB" w14:textId="0DDE938F" w:rsidR="00583749" w:rsidRPr="00583749" w:rsidRDefault="00583749" w:rsidP="00583749">
      <w:pPr>
        <w:outlineLvl w:val="0"/>
        <w:rPr>
          <w:sz w:val="18"/>
          <w:szCs w:val="18"/>
        </w:rPr>
      </w:pP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 w:rsidR="00EB1B17"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5D596D46" w14:textId="7C1F5DA1" w:rsidR="006B5E5A" w:rsidRDefault="001840BA">
      <w:pPr>
        <w:outlineLvl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Summar</w:t>
      </w:r>
      <w:r w:rsidRPr="00583749">
        <w:rPr>
          <w:rFonts w:ascii="ＭＳ ゴシック" w:eastAsia="ＭＳ ゴシック" w:hAnsi="ＭＳ ゴシック" w:hint="eastAsia"/>
        </w:rPr>
        <w:t>y</w:t>
      </w:r>
      <w:r w:rsidR="006B5E5A" w:rsidRPr="00583749">
        <w:rPr>
          <w:rFonts w:ascii="ＭＳ ゴシック" w:eastAsia="ＭＳ ゴシック" w:hint="eastAsia"/>
          <w:color w:val="FF0000"/>
        </w:rPr>
        <w:t>（＊見出し：10.5ポイント</w:t>
      </w:r>
      <w:r w:rsidR="00583749">
        <w:rPr>
          <w:rFonts w:ascii="ＭＳ ゴシック" w:eastAsia="ＭＳ ゴシック" w:hint="eastAsia"/>
          <w:color w:val="FF0000"/>
        </w:rPr>
        <w:t>、</w:t>
      </w:r>
      <w:r w:rsidR="006B5E5A" w:rsidRPr="00583749">
        <w:rPr>
          <w:rFonts w:ascii="ＭＳ ゴシック" w:eastAsia="ＭＳ ゴシック" w:hint="eastAsia"/>
          <w:color w:val="FF0000"/>
        </w:rPr>
        <w:t>ＭＳゴシック）</w:t>
      </w:r>
    </w:p>
    <w:p w14:paraId="3A412BBF" w14:textId="00436F31" w:rsidR="001840BA" w:rsidRPr="00583749" w:rsidRDefault="00583749" w:rsidP="00583749">
      <w:pPr>
        <w:ind w:firstLineChars="100" w:firstLine="210"/>
        <w:outlineLvl w:val="0"/>
        <w:rPr>
          <w:rFonts w:hAnsi="ＭＳ 明朝"/>
          <w:color w:val="EE0000"/>
        </w:rPr>
      </w:pPr>
      <w:r w:rsidRPr="00583749">
        <w:rPr>
          <w:rFonts w:hAnsi="ＭＳ 明朝" w:hint="eastAsia"/>
        </w:rPr>
        <w:t>ここからSummary</w:t>
      </w:r>
      <w:r w:rsidRPr="00583749">
        <w:rPr>
          <w:rFonts w:hAnsi="ＭＳ 明朝" w:hint="eastAsia"/>
          <w:color w:val="EE0000"/>
        </w:rPr>
        <w:t>（</w:t>
      </w:r>
      <w:r w:rsidRPr="00583749">
        <w:rPr>
          <w:rFonts w:hAnsi="ＭＳ 明朝" w:hint="eastAsia"/>
          <w:color w:val="FF0000"/>
        </w:rPr>
        <w:t>10.5ポイント、200字以内、ＭＳ明朝</w:t>
      </w:r>
      <w:r w:rsidRPr="00583749">
        <w:rPr>
          <w:rFonts w:hAnsi="ＭＳ 明朝" w:hint="eastAsia"/>
          <w:color w:val="EE0000"/>
        </w:rPr>
        <w:t>)</w:t>
      </w:r>
      <w:r w:rsidR="00F531FD" w:rsidRPr="00F531FD">
        <w:rPr>
          <w:rFonts w:hAnsi="ＭＳ 明朝" w:hint="eastAsia"/>
        </w:rPr>
        <w:t>、</w:t>
      </w:r>
      <w:r w:rsidR="00E80646">
        <w:rPr>
          <w:rFonts w:ascii="Century" w:hint="eastAsia"/>
        </w:rPr>
        <w:t>●●●●●●●●●●●●●●●●●●●●●●●●●●●●●●●●●●●●●●●●●●●●●●●●●●●●●●●●●●●●●●</w:t>
      </w:r>
      <w:r w:rsidR="001840BA">
        <w:rPr>
          <w:rFonts w:ascii="Century"/>
        </w:rPr>
        <w:t xml:space="preserve"> </w:t>
      </w:r>
      <w:r w:rsidR="00E80646">
        <w:rPr>
          <w:rFonts w:ascii="Century" w:hint="eastAsia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F531FD">
        <w:rPr>
          <w:rFonts w:ascii="Century" w:hint="eastAsia"/>
        </w:rPr>
        <w:t>。</w:t>
      </w:r>
    </w:p>
    <w:p w14:paraId="4B4A122B" w14:textId="1ACE74F2" w:rsidR="00583749" w:rsidRPr="00583749" w:rsidRDefault="00583749" w:rsidP="00583749">
      <w:pPr>
        <w:outlineLvl w:val="0"/>
        <w:rPr>
          <w:sz w:val="18"/>
          <w:szCs w:val="18"/>
        </w:rPr>
      </w:pP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 w:rsidR="00EB1B17"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10AA1360" w14:textId="5F7B352F" w:rsidR="001840BA" w:rsidRPr="00201A96" w:rsidRDefault="001840BA">
      <w:r w:rsidRPr="00201A96">
        <w:rPr>
          <w:rFonts w:ascii="ＭＳ ゴシック" w:eastAsia="ＭＳ ゴシック" w:hAnsi="ＭＳ ゴシック"/>
        </w:rPr>
        <w:t>Key words</w:t>
      </w:r>
      <w:r w:rsidR="006B5E5A" w:rsidRPr="00201A96">
        <w:rPr>
          <w:rFonts w:ascii="ＭＳ ゴシック" w:eastAsia="ＭＳ ゴシック" w:hint="eastAsia"/>
          <w:color w:val="FF0000"/>
        </w:rPr>
        <w:t>（＊見出し：10.5ポイント</w:t>
      </w:r>
      <w:r w:rsidR="00201A96">
        <w:rPr>
          <w:rFonts w:ascii="ＭＳ ゴシック" w:eastAsia="ＭＳ ゴシック" w:hint="eastAsia"/>
          <w:color w:val="FF0000"/>
        </w:rPr>
        <w:t>、</w:t>
      </w:r>
      <w:r w:rsidR="006B5E5A" w:rsidRPr="00201A96">
        <w:rPr>
          <w:rFonts w:ascii="ＭＳ ゴシック" w:eastAsia="ＭＳ ゴシック" w:hint="eastAsia"/>
          <w:color w:val="FF0000"/>
        </w:rPr>
        <w:t>ＭＳゴシック）</w:t>
      </w:r>
    </w:p>
    <w:p w14:paraId="3D22595B" w14:textId="5FC96569" w:rsidR="006B5E5A" w:rsidRPr="005C76CC" w:rsidRDefault="00AD31A8">
      <w:pPr>
        <w:rPr>
          <w:rFonts w:hAnsi="ＭＳ 明朝"/>
          <w:color w:val="FF0000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1CEA18C" wp14:editId="250FA52E">
                <wp:simplePos x="0" y="0"/>
                <wp:positionH relativeFrom="column">
                  <wp:posOffset>1457960</wp:posOffset>
                </wp:positionH>
                <wp:positionV relativeFrom="paragraph">
                  <wp:posOffset>148590</wp:posOffset>
                </wp:positionV>
                <wp:extent cx="1066800" cy="228600"/>
                <wp:effectExtent l="0" t="0" r="0" b="0"/>
                <wp:wrapNone/>
                <wp:docPr id="657011609" name="テキスト ボックス 657011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0860A" w14:textId="072AF8FC" w:rsidR="00AD31A8" w:rsidRPr="00AD31A8" w:rsidRDefault="00AD31A8" w:rsidP="00AD31A8">
                            <w:pPr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AD31A8">
                              <w:rPr>
                                <w:rFonts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（前角カンマ「，」）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EA1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57011609" o:spid="_x0000_s1027" type="#_x0000_t202" style="position:absolute;left:0;text-align:left;margin-left:114.8pt;margin-top:11.7pt;width:8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" o:allowincell="f" filled="f" stroked="f">
                <v:textbox inset="5.85pt,.7pt,5.85pt,.7pt">
                  <w:txbxContent>
                    <w:p w14:paraId="6210860A" w14:textId="072AF8FC" w:rsidR="00AD31A8" w:rsidRPr="00AD31A8" w:rsidRDefault="00AD31A8" w:rsidP="00AD31A8">
                      <w:pPr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AD31A8">
                        <w:rPr>
                          <w:rFonts w:hAnsi="ＭＳ 明朝" w:hint="eastAsia"/>
                          <w:color w:val="FF0000"/>
                          <w:sz w:val="16"/>
                          <w:szCs w:val="16"/>
                        </w:rPr>
                        <w:t>（前角カンマ「，」）</w:t>
                      </w:r>
                    </w:p>
                  </w:txbxContent>
                </v:textbox>
              </v:shape>
            </w:pict>
          </mc:Fallback>
        </mc:AlternateContent>
      </w:r>
      <w:r w:rsidR="00E80646" w:rsidRPr="005C76CC">
        <w:rPr>
          <w:rFonts w:hAnsi="ＭＳ 明朝" w:hint="eastAsia"/>
        </w:rPr>
        <w:t>●●●●</w:t>
      </w:r>
      <w:r w:rsidR="001840BA" w:rsidRPr="00AD31A8">
        <w:rPr>
          <w:rFonts w:hAnsi="ＭＳ 明朝" w:hint="eastAsia"/>
          <w:color w:val="EE0000"/>
        </w:rPr>
        <w:t>，</w:t>
      </w:r>
      <w:r w:rsidR="00E80646" w:rsidRPr="005C76CC">
        <w:rPr>
          <w:rFonts w:hAnsi="ＭＳ 明朝" w:hint="eastAsia"/>
        </w:rPr>
        <w:t>●●●●</w:t>
      </w:r>
      <w:r w:rsidR="001840BA" w:rsidRPr="00AD31A8">
        <w:rPr>
          <w:rFonts w:hAnsi="ＭＳ 明朝" w:hint="eastAsia"/>
          <w:color w:val="EE0000"/>
        </w:rPr>
        <w:t>，</w:t>
      </w:r>
      <w:r w:rsidR="00E80646" w:rsidRPr="005C76CC">
        <w:rPr>
          <w:rFonts w:hAnsi="ＭＳ 明朝" w:hint="eastAsia"/>
        </w:rPr>
        <w:t>●●●●</w:t>
      </w:r>
      <w:r w:rsidR="001840BA" w:rsidRPr="00AD31A8">
        <w:rPr>
          <w:rFonts w:hAnsi="ＭＳ 明朝" w:hint="eastAsia"/>
          <w:color w:val="EE0000"/>
        </w:rPr>
        <w:t>，</w:t>
      </w:r>
      <w:r w:rsidR="00E80646" w:rsidRPr="005C76CC">
        <w:rPr>
          <w:rFonts w:hAnsi="ＭＳ 明朝" w:hint="eastAsia"/>
        </w:rPr>
        <w:t>●●●●</w:t>
      </w:r>
      <w:r w:rsidR="006B5E5A" w:rsidRPr="005C76CC">
        <w:rPr>
          <w:rFonts w:hAnsi="ＭＳ 明朝" w:hint="eastAsia"/>
          <w:color w:val="FF0000"/>
        </w:rPr>
        <w:t>（</w:t>
      </w:r>
      <w:r w:rsidR="006B5E5A" w:rsidRPr="005C76CC">
        <w:rPr>
          <w:rFonts w:hAnsi="ＭＳ 明朝"/>
          <w:color w:val="FF0000"/>
        </w:rPr>
        <w:t>Key words</w:t>
      </w:r>
      <w:r w:rsidR="006B5E5A" w:rsidRPr="005C76CC">
        <w:rPr>
          <w:rFonts w:hAnsi="ＭＳ 明朝" w:hint="eastAsia"/>
          <w:color w:val="FF0000"/>
        </w:rPr>
        <w:t>：10.5ポイント、５個以内</w:t>
      </w:r>
      <w:r w:rsidR="00201A96" w:rsidRPr="005C76CC">
        <w:rPr>
          <w:rFonts w:hAnsi="ＭＳ 明朝" w:hint="eastAsia"/>
          <w:color w:val="FF0000"/>
        </w:rPr>
        <w:t>、</w:t>
      </w:r>
      <w:r w:rsidR="006B5E5A" w:rsidRPr="005C76CC">
        <w:rPr>
          <w:rFonts w:hAnsi="ＭＳ 明朝" w:hint="eastAsia"/>
          <w:color w:val="FF0000"/>
        </w:rPr>
        <w:t>ＭＳ明朝）</w:t>
      </w:r>
    </w:p>
    <w:p w14:paraId="2ABDDCB0" w14:textId="2521CDED" w:rsidR="00583749" w:rsidRPr="00583749" w:rsidRDefault="00EB1B17" w:rsidP="00583749">
      <w:pPr>
        <w:outlineLvl w:val="0"/>
        <w:rPr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5E6385F" wp14:editId="51D019F0">
                <wp:simplePos x="0" y="0"/>
                <wp:positionH relativeFrom="column">
                  <wp:posOffset>438150</wp:posOffset>
                </wp:positionH>
                <wp:positionV relativeFrom="paragraph">
                  <wp:posOffset>184150</wp:posOffset>
                </wp:positionV>
                <wp:extent cx="2676525" cy="295275"/>
                <wp:effectExtent l="0" t="0" r="0" b="9525"/>
                <wp:wrapNone/>
                <wp:docPr id="2139293122" name="テキスト ボックス 2139293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23EB0" w14:textId="6670E4BD" w:rsidR="00EB1B17" w:rsidRDefault="00EB1B17" w:rsidP="00EB1B17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EB1B17">
                              <w:rPr>
                                <w:rFonts w:ascii="ＭＳ ゴシック" w:eastAsia="ＭＳ ゴシック" w:hint="eastAsia"/>
                                <w:color w:val="FF0000"/>
                              </w:rPr>
                              <w:t>（＊見出し：10.5ポイント</w:t>
                            </w:r>
                            <w:r>
                              <w:rPr>
                                <w:rFonts w:ascii="ＭＳ ゴシック" w:eastAsia="ＭＳ ゴシック" w:hint="eastAsia"/>
                                <w:color w:val="FF0000"/>
                              </w:rPr>
                              <w:t>、</w:t>
                            </w:r>
                            <w:r w:rsidRPr="00EB1B17">
                              <w:rPr>
                                <w:rFonts w:ascii="ＭＳ ゴシック" w:eastAsia="ＭＳ ゴシック" w:hint="eastAsia"/>
                                <w:color w:val="FF0000"/>
                              </w:rPr>
                              <w:t>ＭＳゴシック）</w:t>
                            </w:r>
                          </w:p>
                          <w:p w14:paraId="266D9656" w14:textId="7915343F" w:rsidR="00EB1B17" w:rsidRPr="00EB1B17" w:rsidRDefault="00EB1B17" w:rsidP="00EB1B17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6385F" id="テキスト ボックス 2139293122" o:spid="_x0000_s1028" type="#_x0000_t202" style="position:absolute;left:0;text-align:left;margin-left:34.5pt;margin-top:14.5pt;width:210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" o:allowincell="f" filled="f" stroked="f">
                <v:textbox inset="5.85pt,.7pt,5.85pt,.7pt">
                  <w:txbxContent>
                    <w:p w14:paraId="3D823EB0" w14:textId="6670E4BD" w:rsidR="00EB1B17" w:rsidRDefault="00EB1B17" w:rsidP="00EB1B17">
                      <w:pPr>
                        <w:rPr>
                          <w:rFonts w:ascii="ＭＳ ゴシック" w:eastAsia="ＭＳ ゴシック"/>
                        </w:rPr>
                      </w:pPr>
                      <w:r w:rsidRPr="00EB1B17">
                        <w:rPr>
                          <w:rFonts w:ascii="ＭＳ ゴシック" w:eastAsia="ＭＳ ゴシック" w:hint="eastAsia"/>
                          <w:color w:val="FF0000"/>
                        </w:rPr>
                        <w:t>（</w:t>
                      </w:r>
                      <w:r w:rsidRPr="00EB1B17">
                        <w:rPr>
                          <w:rFonts w:ascii="ＭＳ ゴシック" w:eastAsia="ＭＳ ゴシック" w:hint="eastAsia"/>
                          <w:color w:val="FF0000"/>
                        </w:rPr>
                        <w:t>＊見出し：10.5ポイント</w:t>
                      </w:r>
                      <w:r>
                        <w:rPr>
                          <w:rFonts w:ascii="ＭＳ ゴシック" w:eastAsia="ＭＳ ゴシック" w:hint="eastAsia"/>
                          <w:color w:val="FF0000"/>
                        </w:rPr>
                        <w:t>、</w:t>
                      </w:r>
                      <w:r w:rsidRPr="00EB1B17">
                        <w:rPr>
                          <w:rFonts w:ascii="ＭＳ ゴシック" w:eastAsia="ＭＳ ゴシック" w:hint="eastAsia"/>
                          <w:color w:val="FF0000"/>
                        </w:rPr>
                        <w:t>ＭＳゴシック）</w:t>
                      </w:r>
                    </w:p>
                    <w:p w14:paraId="266D9656" w14:textId="7915343F" w:rsidR="00EB1B17" w:rsidRPr="00EB1B17" w:rsidRDefault="00EB1B17" w:rsidP="00EB1B17">
                      <w:pPr>
                        <w:rPr>
                          <w:rFonts w:ascii="ＭＳ ゴシック" w:eastAsia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749"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="00583749"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1D35C9FA" w14:textId="77777777" w:rsidR="001840BA" w:rsidRDefault="001840BA">
      <w:pPr>
        <w:sectPr w:rsidR="001840BA">
          <w:pgSz w:w="11906" w:h="16838" w:code="9"/>
          <w:pgMar w:top="1361" w:right="1304" w:bottom="1361" w:left="1304" w:header="851" w:footer="992" w:gutter="0"/>
          <w:cols w:space="732"/>
          <w:docGrid w:type="linesAndChars" w:linePitch="310"/>
        </w:sectPr>
      </w:pPr>
    </w:p>
    <w:p w14:paraId="33923092" w14:textId="2AB7537A" w:rsidR="001840BA" w:rsidRDefault="001840BA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はじめに</w:t>
      </w:r>
    </w:p>
    <w:p w14:paraId="58E7D3B0" w14:textId="5CEAD4F7" w:rsidR="001840BA" w:rsidRDefault="00EB1B17" w:rsidP="004A0E2B">
      <w:pPr>
        <w:ind w:firstLineChars="100" w:firstLine="210"/>
        <w:rPr>
          <w:rFonts w:hAnsi="ＭＳ 明朝"/>
        </w:rPr>
      </w:pPr>
      <w:r>
        <w:rPr>
          <w:rFonts w:ascii="Century" w:hint="eastAsia"/>
        </w:rPr>
        <w:t>ここから本文</w:t>
      </w:r>
      <w:r w:rsidRPr="00EB1B17">
        <w:rPr>
          <w:rFonts w:ascii="Century" w:hint="eastAsia"/>
          <w:color w:val="EE0000"/>
        </w:rPr>
        <w:t>（</w:t>
      </w:r>
      <w:r w:rsidRPr="00EB1B17">
        <w:rPr>
          <w:rFonts w:hAnsi="ＭＳ 明朝" w:hint="eastAsia"/>
          <w:color w:val="EE0000"/>
        </w:rPr>
        <w:t>21文字詰め×２段</w:t>
      </w:r>
      <w:r>
        <w:rPr>
          <w:rFonts w:hAnsi="ＭＳ 明朝" w:hint="eastAsia"/>
          <w:color w:val="EE0000"/>
        </w:rPr>
        <w:t>、</w:t>
      </w:r>
      <w:r w:rsidRPr="00EB1B17">
        <w:rPr>
          <w:rFonts w:hAnsi="ＭＳ 明朝" w:hint="eastAsia"/>
          <w:color w:val="EE0000"/>
        </w:rPr>
        <w:t>10.5ポイント、ＭＳ明朝</w:t>
      </w:r>
      <w:r w:rsidRPr="00EB1B17">
        <w:rPr>
          <w:rFonts w:ascii="Century" w:hint="eastAsia"/>
          <w:color w:val="EE0000"/>
        </w:rPr>
        <w:t>）</w:t>
      </w:r>
      <w:r w:rsidRPr="00EB1B17">
        <w:rPr>
          <w:rFonts w:ascii="Century" w:hint="eastAsia"/>
        </w:rPr>
        <w:t>、</w:t>
      </w:r>
      <w:r w:rsidR="00E80646">
        <w:rPr>
          <w:rFonts w:ascii="Century" w:hint="eastAsia"/>
        </w:rPr>
        <w:t>●●●●●●●●●●●●●●●●●●●●●●●●●●●●●●●●●●●●●●●●●●●●●●●●●●●●●●●●●●</w:t>
      </w:r>
      <w:r w:rsidR="008C0969">
        <w:rPr>
          <w:rFonts w:ascii="Century" w:hint="eastAsia"/>
        </w:rPr>
        <w:t>●●●●●●●●●●●●●●●●●●●●●</w:t>
      </w:r>
      <w:r w:rsidR="008C0969">
        <w:rPr>
          <w:rFonts w:hint="eastAsia"/>
          <w:lang w:eastAsia="zh-TW"/>
        </w:rPr>
        <w:t>●●●●●●●●●●●●●●●●●●●●●</w:t>
      </w:r>
      <w:r w:rsidR="008C0969">
        <w:rPr>
          <w:rFonts w:ascii="Century" w:hint="eastAsia"/>
        </w:rPr>
        <w:t>●●●●●●●●●●●●●●●●●●●●●●●●●●●●●●●●●●●●●●●●●●●●●●●●●●●●●●●●●●●●●●●</w:t>
      </w:r>
      <w:r w:rsidR="008C0969">
        <w:rPr>
          <w:rFonts w:hint="eastAsia"/>
          <w:lang w:eastAsia="zh-TW"/>
        </w:rPr>
        <w:t>●●●●●●●●●●●●●●●●●●●●●</w:t>
      </w:r>
      <w:r w:rsidR="008C0969">
        <w:rPr>
          <w:rFonts w:ascii="Century" w:hint="eastAsia"/>
        </w:rPr>
        <w:t>●●●●●●●●●●●●●●●●●●●●●</w:t>
      </w:r>
      <w:r w:rsidR="00E80646">
        <w:rPr>
          <w:rFonts w:ascii="Century" w:hint="eastAsia"/>
        </w:rPr>
        <w:t>●●●●●●●●●●●●●●●●●●●●●●●●●●●●●●●●●●●●●●</w:t>
      </w:r>
      <w:r w:rsidR="001840BA">
        <w:rPr>
          <w:rFonts w:hAnsi="ＭＳ 明朝" w:hint="eastAsia"/>
        </w:rPr>
        <w:t>。</w:t>
      </w:r>
    </w:p>
    <w:p w14:paraId="4BB88770" w14:textId="09449B25" w:rsidR="00583749" w:rsidRPr="00583749" w:rsidRDefault="00583749" w:rsidP="00583749">
      <w:pPr>
        <w:outlineLvl w:val="0"/>
        <w:rPr>
          <w:sz w:val="18"/>
          <w:szCs w:val="18"/>
        </w:rPr>
      </w:pP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 w:rsidR="00EB1B17"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2BE2CD05" w14:textId="26F3A040" w:rsidR="001840BA" w:rsidRDefault="008C0969" w:rsidP="00EB1B17">
      <w:pPr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対象およ</w:t>
      </w:r>
      <w:r w:rsidR="001840BA">
        <w:rPr>
          <w:rFonts w:ascii="ＭＳ ゴシック" w:eastAsia="ＭＳ ゴシック" w:hAnsi="ＭＳ 明朝" w:hint="eastAsia"/>
        </w:rPr>
        <w:t>び方法</w:t>
      </w:r>
      <w:r w:rsidR="00EB1B17" w:rsidRPr="00EB1B17">
        <w:rPr>
          <w:rFonts w:ascii="ＭＳ ゴシック" w:eastAsia="ＭＳ ゴシック" w:hint="eastAsia"/>
          <w:color w:val="FF0000"/>
        </w:rPr>
        <w:t>（＊見出し）</w:t>
      </w:r>
    </w:p>
    <w:p w14:paraId="25AEB62E" w14:textId="77777777" w:rsidR="00583749" w:rsidRDefault="00E80646" w:rsidP="00583749">
      <w:pPr>
        <w:ind w:firstLineChars="100" w:firstLine="210"/>
      </w:pPr>
      <w:r>
        <w:rPr>
          <w:rFonts w:hint="eastAsia"/>
          <w:lang w:eastAsia="zh-TW"/>
        </w:rPr>
        <w:t>●●●●</w:t>
      </w:r>
      <w:r w:rsidR="00583749">
        <w:rPr>
          <w:rFonts w:hint="eastAsia"/>
        </w:rPr>
        <w:t>、</w:t>
      </w: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583749">
        <w:rPr>
          <w:rFonts w:hint="eastAsia"/>
        </w:rPr>
        <w:t xml:space="preserve">　</w:t>
      </w:r>
      <w:r>
        <w:rPr>
          <w:rFonts w:hint="eastAsia"/>
          <w:lang w:eastAsia="zh-TW"/>
        </w:rPr>
        <w:t>●●●●●●●●●●●●●●●●●●●●●</w:t>
      </w:r>
      <w:r w:rsidR="00583749">
        <w:rPr>
          <w:rFonts w:hint="eastAsia"/>
        </w:rPr>
        <w:t xml:space="preserve">　</w:t>
      </w:r>
    </w:p>
    <w:p w14:paraId="36DFFFC6" w14:textId="4F56E0D2" w:rsidR="001840BA" w:rsidRDefault="00E80646" w:rsidP="00583749">
      <w:pPr>
        <w:rPr>
          <w:rFonts w:hAnsi="ＭＳ 明朝"/>
        </w:rPr>
      </w:pP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</w:t>
      </w:r>
      <w:r w:rsidR="00EB1B17">
        <w:rPr>
          <w:rFonts w:hint="eastAsia"/>
          <w:lang w:eastAsia="zh-TW"/>
        </w:rPr>
        <w:t>●</w:t>
      </w:r>
      <w:r>
        <w:rPr>
          <w:rFonts w:hint="eastAsia"/>
          <w:lang w:eastAsia="zh-TW"/>
        </w:rPr>
        <w:t>●●●●●●●●●●●●●●●●●●●</w:t>
      </w:r>
    </w:p>
    <w:p w14:paraId="4A64294B" w14:textId="0B80C843" w:rsidR="001840BA" w:rsidRDefault="00E80646">
      <w:pPr>
        <w:rPr>
          <w:rFonts w:hAnsi="ＭＳ 明朝"/>
        </w:rPr>
      </w:pPr>
      <w:r>
        <w:rPr>
          <w:rFonts w:hint="eastAsia"/>
          <w:lang w:eastAsia="zh-TW"/>
        </w:rPr>
        <w:t>●●●●●●●●●●●●●●●●●●●●●●●●●●●●●●●●●●●●●●●●●●</w:t>
      </w:r>
      <w:r>
        <w:rPr>
          <w:rFonts w:hint="eastAsia"/>
          <w:lang w:eastAsia="zh-TW"/>
        </w:rPr>
        <w:t>●●●●●●●●●●●●●●●●●●●●●</w:t>
      </w:r>
      <w:r w:rsidR="008C0969">
        <w:rPr>
          <w:rFonts w:hint="eastAsia"/>
          <w:lang w:eastAsia="zh-TW"/>
        </w:rPr>
        <w:t>●●●●●●●●●●●●●●●●●●●●●●●●●●●●●●●●●●●●●●●●●●</w:t>
      </w:r>
      <w:r>
        <w:rPr>
          <w:rFonts w:hint="eastAsia"/>
          <w:lang w:eastAsia="zh-TW"/>
        </w:rPr>
        <w:t>●●●●●●●●●●●●●●●●●●●●●●●●●●●●●●●●●●●●●●●●●●</w:t>
      </w:r>
      <w:r w:rsidR="008C0969"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1840BA">
        <w:rPr>
          <w:rFonts w:hAnsi="ＭＳ 明朝" w:hint="eastAsia"/>
        </w:rPr>
        <w:t>。</w:t>
      </w:r>
    </w:p>
    <w:p w14:paraId="2E57B1BF" w14:textId="713AE583" w:rsidR="00583749" w:rsidRPr="00583749" w:rsidRDefault="00583749" w:rsidP="00583749">
      <w:pPr>
        <w:outlineLvl w:val="0"/>
        <w:rPr>
          <w:sz w:val="18"/>
          <w:szCs w:val="18"/>
        </w:rPr>
      </w:pP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 w:rsidR="00EB1B17"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7879E5C8" w14:textId="18D2116E" w:rsidR="001840BA" w:rsidRDefault="001840BA">
      <w:pPr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結果</w:t>
      </w:r>
      <w:r w:rsidR="00EB1B17" w:rsidRPr="00EB1B17">
        <w:rPr>
          <w:rFonts w:ascii="ＭＳ ゴシック" w:eastAsia="ＭＳ ゴシック" w:hint="eastAsia"/>
          <w:color w:val="FF0000"/>
        </w:rPr>
        <w:t>（＊見出し）</w:t>
      </w:r>
    </w:p>
    <w:p w14:paraId="777120DD" w14:textId="6F2612C5" w:rsidR="00E80646" w:rsidRDefault="00E80646" w:rsidP="008C0969">
      <w:pPr>
        <w:ind w:firstLineChars="100" w:firstLine="210"/>
        <w:rPr>
          <w:rFonts w:hAnsi="ＭＳ 明朝"/>
        </w:rPr>
      </w:pPr>
      <w:r>
        <w:rPr>
          <w:rFonts w:hint="eastAsia"/>
          <w:lang w:eastAsia="zh-TW"/>
        </w:rPr>
        <w:t>●●●●</w:t>
      </w:r>
      <w:r w:rsidR="00583749">
        <w:rPr>
          <w:rFonts w:hint="eastAsia"/>
        </w:rPr>
        <w:t>、</w:t>
      </w: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</w:p>
    <w:p w14:paraId="4A06BE30" w14:textId="77777777" w:rsidR="001840BA" w:rsidRDefault="00E80646">
      <w:pPr>
        <w:rPr>
          <w:rFonts w:hAnsi="ＭＳ 明朝"/>
        </w:rPr>
      </w:pP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</w:t>
      </w:r>
      <w:r>
        <w:rPr>
          <w:rFonts w:hint="eastAsia"/>
          <w:lang w:eastAsia="zh-TW"/>
        </w:rPr>
        <w:lastRenderedPageBreak/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8C0969"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</w:t>
      </w:r>
      <w:r>
        <w:rPr>
          <w:rFonts w:hint="eastAsia"/>
          <w:lang w:eastAsia="zh-TW"/>
        </w:rPr>
        <w:t>●●●●●●●●●●●●●●●●●●●●●●●●●●●●●●●●●●●●●●●●●</w:t>
      </w:r>
      <w:r>
        <w:rPr>
          <w:rFonts w:hAnsi="ＭＳ 明朝" w:hint="eastAsia"/>
        </w:rPr>
        <w:t>。</w:t>
      </w:r>
    </w:p>
    <w:p w14:paraId="5C3CE42F" w14:textId="4D9419FD" w:rsidR="00583749" w:rsidRPr="00583749" w:rsidRDefault="00583749" w:rsidP="00583749">
      <w:pPr>
        <w:outlineLvl w:val="0"/>
        <w:rPr>
          <w:sz w:val="18"/>
          <w:szCs w:val="18"/>
        </w:rPr>
      </w:pP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 w:rsidR="00EB1B17"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46EE9E54" w14:textId="52B7E810" w:rsidR="00E80646" w:rsidRDefault="00E80646">
      <w:pPr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考察</w:t>
      </w:r>
      <w:r w:rsidR="00EB1B17" w:rsidRPr="00EB1B17">
        <w:rPr>
          <w:rFonts w:ascii="ＭＳ ゴシック" w:eastAsia="ＭＳ ゴシック" w:hint="eastAsia"/>
          <w:color w:val="FF0000"/>
        </w:rPr>
        <w:t>（＊見出し）</w:t>
      </w:r>
    </w:p>
    <w:p w14:paraId="4B3CC545" w14:textId="356C0175" w:rsidR="008C0969" w:rsidRDefault="008C0969" w:rsidP="008C0969">
      <w:pPr>
        <w:ind w:firstLineChars="100" w:firstLine="210"/>
        <w:rPr>
          <w:rFonts w:hAnsi="ＭＳ 明朝"/>
        </w:rPr>
      </w:pPr>
      <w:r>
        <w:rPr>
          <w:rFonts w:hint="eastAsia"/>
          <w:lang w:eastAsia="zh-TW"/>
        </w:rPr>
        <w:t>●●●●</w:t>
      </w:r>
      <w:r w:rsidR="00583749">
        <w:rPr>
          <w:rFonts w:hint="eastAsia"/>
        </w:rPr>
        <w:t>、</w:t>
      </w: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EB1B17">
        <w:rPr>
          <w:rFonts w:hint="eastAsia"/>
        </w:rPr>
        <w:t>。</w:t>
      </w:r>
    </w:p>
    <w:p w14:paraId="7568D037" w14:textId="3F7CE50D" w:rsidR="008C0969" w:rsidRDefault="008C0969" w:rsidP="008C0969">
      <w:pPr>
        <w:ind w:firstLineChars="100" w:firstLine="210"/>
        <w:rPr>
          <w:rFonts w:hAnsi="ＭＳ 明朝"/>
        </w:rPr>
      </w:pPr>
      <w:r>
        <w:rPr>
          <w:rFonts w:hint="eastAsia"/>
          <w:lang w:eastAsia="zh-TW"/>
        </w:rPr>
        <w:t>●●●●</w:t>
      </w:r>
      <w:r w:rsidR="00EB1B17">
        <w:rPr>
          <w:rFonts w:hint="eastAsia"/>
        </w:rPr>
        <w:t>、</w:t>
      </w: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EB1B17">
        <w:rPr>
          <w:rFonts w:hint="eastAsia"/>
        </w:rPr>
        <w:t>。</w:t>
      </w:r>
    </w:p>
    <w:p w14:paraId="5108BA40" w14:textId="162614B1" w:rsidR="008C0969" w:rsidRDefault="008C0969" w:rsidP="008C0969">
      <w:pPr>
        <w:ind w:firstLineChars="100" w:firstLine="210"/>
        <w:rPr>
          <w:rFonts w:hAnsi="ＭＳ 明朝"/>
        </w:rPr>
      </w:pPr>
      <w:r>
        <w:rPr>
          <w:rFonts w:hint="eastAsia"/>
          <w:lang w:eastAsia="zh-TW"/>
        </w:rPr>
        <w:t>●●●●</w:t>
      </w:r>
      <w:r w:rsidR="00F2347C">
        <w:rPr>
          <w:rFonts w:hint="eastAsia"/>
        </w:rPr>
        <w:t>、</w:t>
      </w: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</w:p>
    <w:p w14:paraId="56DE1538" w14:textId="12BEDEFA" w:rsidR="00E80646" w:rsidRDefault="008C0969" w:rsidP="008C0969"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EB1B17">
        <w:rPr>
          <w:rFonts w:hint="eastAsia"/>
        </w:rPr>
        <w:t>。</w:t>
      </w:r>
    </w:p>
    <w:p w14:paraId="1819653E" w14:textId="0A779657" w:rsidR="00583749" w:rsidRPr="00583749" w:rsidRDefault="00583749" w:rsidP="00583749">
      <w:pPr>
        <w:outlineLvl w:val="0"/>
        <w:rPr>
          <w:sz w:val="18"/>
          <w:szCs w:val="18"/>
        </w:rPr>
      </w:pP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 w:rsidR="00EB1B17"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72260E78" w14:textId="239FB149" w:rsidR="008C0969" w:rsidRDefault="008C0969" w:rsidP="008C0969">
      <w:pPr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まとめ</w:t>
      </w:r>
      <w:r w:rsidR="00EB1B17" w:rsidRPr="00EB1B17">
        <w:rPr>
          <w:rFonts w:ascii="ＭＳ ゴシック" w:eastAsia="ＭＳ ゴシック" w:hint="eastAsia"/>
          <w:color w:val="FF0000"/>
        </w:rPr>
        <w:t>（＊見出し）</w:t>
      </w:r>
    </w:p>
    <w:p w14:paraId="3906141F" w14:textId="48BFF3FF" w:rsidR="008C0969" w:rsidRDefault="008C0969" w:rsidP="008C0969">
      <w:pPr>
        <w:ind w:firstLineChars="100" w:firstLine="210"/>
        <w:rPr>
          <w:rFonts w:hAnsi="ＭＳ 明朝"/>
        </w:rPr>
      </w:pPr>
      <w:r>
        <w:rPr>
          <w:rFonts w:hint="eastAsia"/>
          <w:lang w:eastAsia="zh-TW"/>
        </w:rPr>
        <w:t>●●●●</w:t>
      </w:r>
      <w:r w:rsidR="00583749">
        <w:rPr>
          <w:rFonts w:hint="eastAsia"/>
        </w:rPr>
        <w:t>、</w:t>
      </w: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</w:p>
    <w:p w14:paraId="393EACEC" w14:textId="49EC8BE0" w:rsidR="001840BA" w:rsidRDefault="008C0969">
      <w:pPr>
        <w:rPr>
          <w:rFonts w:hAnsi="ＭＳ 明朝"/>
        </w:rPr>
      </w:pP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1840BA">
        <w:rPr>
          <w:rFonts w:hAnsi="ＭＳ 明朝" w:hint="eastAsia"/>
        </w:rPr>
        <w:t>。</w:t>
      </w:r>
    </w:p>
    <w:p w14:paraId="1CDFD4B5" w14:textId="1E051D9C" w:rsidR="00583749" w:rsidRPr="00583749" w:rsidRDefault="00EB1B17" w:rsidP="00583749">
      <w:pPr>
        <w:outlineLvl w:val="0"/>
        <w:rPr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F37B48A" wp14:editId="76F254A9">
                <wp:simplePos x="0" y="0"/>
                <wp:positionH relativeFrom="column">
                  <wp:posOffset>584200</wp:posOffset>
                </wp:positionH>
                <wp:positionV relativeFrom="paragraph">
                  <wp:posOffset>193040</wp:posOffset>
                </wp:positionV>
                <wp:extent cx="2676525" cy="295275"/>
                <wp:effectExtent l="0" t="0" r="0" b="9525"/>
                <wp:wrapNone/>
                <wp:docPr id="1146641722" name="テキスト ボックス 1146641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1E735" w14:textId="1D5A86E5" w:rsidR="00EB1B17" w:rsidRPr="00EB1B17" w:rsidRDefault="00EB1B17" w:rsidP="00EB1B17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EB1B17">
                              <w:rPr>
                                <w:rFonts w:ascii="ＭＳ ゴシック" w:eastAsia="ＭＳ ゴシック" w:hint="eastAsia"/>
                                <w:color w:val="FF0000"/>
                              </w:rPr>
                              <w:t>（名前：10.5ポイント、ＭＳゴシック）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7B48A" id="テキスト ボックス 1146641722" o:spid="_x0000_s1029" type="#_x0000_t202" style="position:absolute;left:0;text-align:left;margin-left:46pt;margin-top:15.2pt;width:21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" o:allowincell="f" filled="f" stroked="f">
                <v:textbox inset="5.85pt,.7pt,5.85pt,.7pt">
                  <w:txbxContent>
                    <w:p w14:paraId="0BF1E735" w14:textId="1D5A86E5" w:rsidR="00EB1B17" w:rsidRPr="00EB1B17" w:rsidRDefault="00EB1B17" w:rsidP="00EB1B17">
                      <w:pPr>
                        <w:rPr>
                          <w:rFonts w:ascii="ＭＳ ゴシック" w:eastAsia="ＭＳ ゴシック"/>
                        </w:rPr>
                      </w:pPr>
                      <w:r w:rsidRPr="00EB1B17">
                        <w:rPr>
                          <w:rFonts w:ascii="ＭＳ ゴシック" w:eastAsia="ＭＳ ゴシック" w:hint="eastAsia"/>
                          <w:color w:val="FF0000"/>
                        </w:rPr>
                        <w:t>（</w:t>
                      </w:r>
                      <w:r w:rsidRPr="00EB1B17">
                        <w:rPr>
                          <w:rFonts w:ascii="ＭＳ ゴシック" w:eastAsia="ＭＳ ゴシック" w:hint="eastAsia"/>
                          <w:color w:val="FF0000"/>
                        </w:rPr>
                        <w:t>名前：10.5ポイント、ＭＳゴシック）</w:t>
                      </w:r>
                    </w:p>
                  </w:txbxContent>
                </v:textbox>
              </v:shape>
            </w:pict>
          </mc:Fallback>
        </mc:AlternateContent>
      </w:r>
      <w:r w:rsidR="00583749"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="00583749"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2F217EA7" w14:textId="70B4F380" w:rsidR="001840BA" w:rsidRPr="00EB1B17" w:rsidRDefault="008C0969">
      <w:pPr>
        <w:rPr>
          <w:rFonts w:ascii="ＭＳ ゴシック" w:eastAsia="ＭＳ ゴシック"/>
        </w:rPr>
      </w:pPr>
      <w:r w:rsidRPr="00EB1B17">
        <w:rPr>
          <w:rFonts w:ascii="ＭＳ ゴシック" w:eastAsia="ＭＳ ゴシック" w:hint="eastAsia"/>
        </w:rPr>
        <w:t>岡山　太郎</w:t>
      </w:r>
    </w:p>
    <w:p w14:paraId="33049F17" w14:textId="34F5B4C4" w:rsidR="001840BA" w:rsidRPr="00C70FC4" w:rsidRDefault="008C0969">
      <w:pPr>
        <w:rPr>
          <w:rFonts w:hAnsi="ＭＳ 明朝"/>
          <w:sz w:val="18"/>
          <w:szCs w:val="18"/>
        </w:rPr>
      </w:pPr>
      <w:r w:rsidRPr="00C70FC4">
        <w:rPr>
          <w:rFonts w:hAnsi="ＭＳ 明朝" w:hint="eastAsia"/>
          <w:sz w:val="18"/>
        </w:rPr>
        <w:t>岡臨技</w:t>
      </w:r>
      <w:r w:rsidR="001840BA" w:rsidRPr="00C70FC4">
        <w:rPr>
          <w:rFonts w:hAnsi="ＭＳ 明朝" w:hint="eastAsia"/>
          <w:sz w:val="18"/>
        </w:rPr>
        <w:t>中央病院検査科</w:t>
      </w:r>
      <w:r w:rsidR="001840BA" w:rsidRPr="00C70FC4">
        <w:rPr>
          <w:rFonts w:hAnsi="ＭＳ 明朝" w:hint="eastAsia"/>
          <w:color w:val="FF0000"/>
          <w:sz w:val="18"/>
          <w:szCs w:val="18"/>
        </w:rPr>
        <w:t>（以下９ポイント</w:t>
      </w:r>
      <w:r w:rsidR="00EB1B17" w:rsidRPr="00C70FC4">
        <w:rPr>
          <w:rFonts w:hAnsi="ＭＳ 明朝" w:hint="eastAsia"/>
          <w:color w:val="FF0000"/>
          <w:sz w:val="18"/>
          <w:szCs w:val="18"/>
        </w:rPr>
        <w:t>、</w:t>
      </w:r>
      <w:r w:rsidR="0049431B" w:rsidRPr="00C70FC4">
        <w:rPr>
          <w:rFonts w:hAnsi="ＭＳ 明朝" w:hint="eastAsia"/>
          <w:color w:val="FF0000"/>
          <w:sz w:val="18"/>
          <w:szCs w:val="18"/>
        </w:rPr>
        <w:t>ＭＳ明朝</w:t>
      </w:r>
      <w:r w:rsidR="001840BA" w:rsidRPr="00C70FC4">
        <w:rPr>
          <w:rFonts w:hAnsi="ＭＳ 明朝" w:hint="eastAsia"/>
          <w:color w:val="FF0000"/>
          <w:sz w:val="18"/>
          <w:szCs w:val="18"/>
        </w:rPr>
        <w:t>）</w:t>
      </w:r>
    </w:p>
    <w:p w14:paraId="535807B3" w14:textId="7B5E25F0" w:rsidR="001840BA" w:rsidRPr="00C70FC4" w:rsidRDefault="008C0969">
      <w:pPr>
        <w:rPr>
          <w:rFonts w:hAnsi="ＭＳ 明朝"/>
          <w:sz w:val="18"/>
        </w:rPr>
      </w:pPr>
      <w:r w:rsidRPr="00C70FC4">
        <w:rPr>
          <w:rFonts w:hAnsi="ＭＳ 明朝" w:hint="eastAsia"/>
          <w:sz w:val="18"/>
        </w:rPr>
        <w:t>岡</w:t>
      </w:r>
      <w:r w:rsidR="001840BA" w:rsidRPr="00C70FC4">
        <w:rPr>
          <w:rFonts w:hAnsi="ＭＳ 明朝" w:hint="eastAsia"/>
          <w:sz w:val="18"/>
        </w:rPr>
        <w:t>山市</w:t>
      </w:r>
      <w:r w:rsidRPr="00C70FC4">
        <w:rPr>
          <w:rFonts w:hAnsi="ＭＳ 明朝" w:hint="eastAsia"/>
          <w:sz w:val="18"/>
        </w:rPr>
        <w:t>新保</w:t>
      </w:r>
      <w:r w:rsidR="001840BA" w:rsidRPr="00C70FC4">
        <w:rPr>
          <w:rFonts w:hAnsi="ＭＳ 明朝" w:hint="eastAsia"/>
          <w:sz w:val="18"/>
        </w:rPr>
        <w:t>1</w:t>
      </w:r>
      <w:r w:rsidRPr="00C70FC4">
        <w:rPr>
          <w:rFonts w:hAnsi="ＭＳ 明朝" w:hint="eastAsia"/>
          <w:sz w:val="18"/>
        </w:rPr>
        <w:t>234-5</w:t>
      </w:r>
    </w:p>
    <w:p w14:paraId="05FD0812" w14:textId="46106C69" w:rsidR="001840BA" w:rsidRPr="00C70FC4" w:rsidRDefault="008C0969">
      <w:pPr>
        <w:rPr>
          <w:rFonts w:hAnsi="ＭＳ 明朝"/>
        </w:rPr>
      </w:pPr>
      <w:r w:rsidRPr="00C70FC4">
        <w:rPr>
          <w:rFonts w:hAnsi="ＭＳ 明朝" w:hint="eastAsia"/>
          <w:sz w:val="18"/>
        </w:rPr>
        <w:t>okaringi</w:t>
      </w:r>
      <w:r w:rsidR="001840BA" w:rsidRPr="00C70FC4">
        <w:rPr>
          <w:rFonts w:hAnsi="ＭＳ 明朝" w:hint="eastAsia"/>
          <w:sz w:val="18"/>
        </w:rPr>
        <w:t>@</w:t>
      </w:r>
      <w:r w:rsidRPr="00C70FC4">
        <w:rPr>
          <w:rFonts w:hAnsi="ＭＳ 明朝" w:hint="eastAsia"/>
          <w:sz w:val="18"/>
        </w:rPr>
        <w:t>okayama</w:t>
      </w:r>
      <w:r w:rsidR="001840BA" w:rsidRPr="00C70FC4">
        <w:rPr>
          <w:rFonts w:hAnsi="ＭＳ 明朝" w:hint="eastAsia"/>
          <w:sz w:val="18"/>
        </w:rPr>
        <w:t>.ne.jp</w:t>
      </w:r>
    </w:p>
    <w:sectPr w:rsidR="001840BA" w:rsidRPr="00C70FC4">
      <w:type w:val="continuous"/>
      <w:pgSz w:w="11906" w:h="16838" w:code="9"/>
      <w:pgMar w:top="1361" w:right="1304" w:bottom="1361" w:left="1304" w:header="851" w:footer="992" w:gutter="0"/>
      <w:cols w:num="2" w:space="414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6253" w14:textId="77777777" w:rsidR="00172925" w:rsidRDefault="00172925" w:rsidP="00F531FD">
      <w:r>
        <w:separator/>
      </w:r>
    </w:p>
  </w:endnote>
  <w:endnote w:type="continuationSeparator" w:id="0">
    <w:p w14:paraId="605137AB" w14:textId="77777777" w:rsidR="00172925" w:rsidRDefault="00172925" w:rsidP="00F5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700E" w14:textId="77777777" w:rsidR="00172925" w:rsidRDefault="00172925" w:rsidP="00F531FD">
      <w:r>
        <w:separator/>
      </w:r>
    </w:p>
  </w:footnote>
  <w:footnote w:type="continuationSeparator" w:id="0">
    <w:p w14:paraId="737B8CF0" w14:textId="77777777" w:rsidR="00172925" w:rsidRDefault="00172925" w:rsidP="00F53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46"/>
    <w:rsid w:val="000F7A2E"/>
    <w:rsid w:val="00102704"/>
    <w:rsid w:val="00115012"/>
    <w:rsid w:val="00172925"/>
    <w:rsid w:val="001840BA"/>
    <w:rsid w:val="002019AF"/>
    <w:rsid w:val="00201A96"/>
    <w:rsid w:val="003B3530"/>
    <w:rsid w:val="003B76F9"/>
    <w:rsid w:val="003C00D7"/>
    <w:rsid w:val="00400811"/>
    <w:rsid w:val="0042186F"/>
    <w:rsid w:val="0049431B"/>
    <w:rsid w:val="004A0E2B"/>
    <w:rsid w:val="00583749"/>
    <w:rsid w:val="005C76CC"/>
    <w:rsid w:val="00643E3B"/>
    <w:rsid w:val="006B5E5A"/>
    <w:rsid w:val="006F790C"/>
    <w:rsid w:val="00734CDF"/>
    <w:rsid w:val="00782845"/>
    <w:rsid w:val="00883117"/>
    <w:rsid w:val="008C0969"/>
    <w:rsid w:val="00AD31A8"/>
    <w:rsid w:val="00B56CA5"/>
    <w:rsid w:val="00C47614"/>
    <w:rsid w:val="00C70FC4"/>
    <w:rsid w:val="00D55CC4"/>
    <w:rsid w:val="00DE3D16"/>
    <w:rsid w:val="00E80646"/>
    <w:rsid w:val="00EB1B17"/>
    <w:rsid w:val="00F2347C"/>
    <w:rsid w:val="00F531FD"/>
    <w:rsid w:val="00F72AC2"/>
    <w:rsid w:val="00F7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B2591"/>
  <w15:chartTrackingRefBased/>
  <w15:docId w15:val="{457DD567-CAED-4918-AD9D-E4A9FF63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74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pPr>
      <w:autoSpaceDE w:val="0"/>
      <w:autoSpaceDN w:val="0"/>
    </w:pPr>
    <w:rPr>
      <w:sz w:val="20"/>
      <w:szCs w:val="20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4">
    <w:name w:val="annotation reference"/>
    <w:basedOn w:val="a0"/>
    <w:uiPriority w:val="99"/>
    <w:semiHidden/>
    <w:unhideWhenUsed/>
    <w:rsid w:val="006F790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F790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F790C"/>
    <w:rPr>
      <w:rFonts w:ascii="ＭＳ 明朝"/>
      <w:kern w:val="2"/>
      <w:sz w:val="21"/>
      <w:szCs w:val="21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F790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F790C"/>
    <w:rPr>
      <w:rFonts w:ascii="ＭＳ 明朝"/>
      <w:b/>
      <w:bCs/>
      <w:kern w:val="2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F531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531FD"/>
    <w:rPr>
      <w:rFonts w:ascii="ＭＳ 明朝"/>
      <w:kern w:val="2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F531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531F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buyuki\workingbox\&#26908;&#26619;&#25216;&#24107;&#20250;&#12486;&#12531;&#12503;&#12524;&#12540;&#12488;\&#21407;&#33879;&#35542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1A9BF-F6C0-4497-B93E-2B45FAC2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原著論文</Template>
  <TotalTime>33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あああああああああああああああ</vt:lpstr>
      <vt:lpstr>あああああああああああああああ</vt:lpstr>
    </vt:vector>
  </TitlesOfParts>
  <Company>西日本法規出版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あああああああああああああああ</dc:title>
  <dc:subject/>
  <dc:creator>okaringi</dc:creator>
  <cp:keywords/>
  <dc:description/>
  <cp:lastModifiedBy>Satoshi Tomiyasu</cp:lastModifiedBy>
  <cp:revision>23</cp:revision>
  <cp:lastPrinted>2026-03-23T02:42:00Z</cp:lastPrinted>
  <dcterms:created xsi:type="dcterms:W3CDTF">2026-03-20T10:56:00Z</dcterms:created>
  <dcterms:modified xsi:type="dcterms:W3CDTF">2026-03-23T02:47:00Z</dcterms:modified>
</cp:coreProperties>
</file>